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07022" w14:textId="77777777" w:rsidR="009B22BD" w:rsidRDefault="009B22BD" w:rsidP="00405BF2">
      <w:pPr>
        <w:pStyle w:val="a3"/>
        <w:wordWrap/>
        <w:spacing w:line="240" w:lineRule="auto"/>
      </w:pPr>
    </w:p>
    <w:p w14:paraId="70CA8D6F" w14:textId="77777777" w:rsidR="009B22BD" w:rsidRDefault="009B22BD" w:rsidP="00405BF2">
      <w:pPr>
        <w:pStyle w:val="a3"/>
        <w:wordWrap/>
        <w:spacing w:line="240" w:lineRule="auto"/>
      </w:pPr>
    </w:p>
    <w:p w14:paraId="25A0C74C" w14:textId="77777777" w:rsidR="009B22BD" w:rsidRDefault="009B22BD" w:rsidP="00405BF2">
      <w:pPr>
        <w:pStyle w:val="a3"/>
        <w:wordWrap/>
        <w:spacing w:line="240" w:lineRule="auto"/>
      </w:pPr>
    </w:p>
    <w:p w14:paraId="240A7EB6" w14:textId="77777777" w:rsidR="009B22BD" w:rsidRDefault="009B22BD" w:rsidP="00405BF2">
      <w:pPr>
        <w:pStyle w:val="a3"/>
        <w:wordWrap/>
        <w:spacing w:line="240" w:lineRule="auto"/>
      </w:pPr>
    </w:p>
    <w:p w14:paraId="41ABC643" w14:textId="77777777" w:rsidR="009B22BD" w:rsidRDefault="009B22BD" w:rsidP="00405BF2">
      <w:pPr>
        <w:pStyle w:val="a3"/>
        <w:wordWrap/>
        <w:spacing w:line="240" w:lineRule="auto"/>
      </w:pPr>
    </w:p>
    <w:p w14:paraId="75E1D061" w14:textId="77777777" w:rsidR="009B22BD" w:rsidRDefault="009B22BD" w:rsidP="00405BF2">
      <w:pPr>
        <w:pStyle w:val="a3"/>
        <w:wordWrap/>
        <w:spacing w:line="240" w:lineRule="auto"/>
      </w:pPr>
    </w:p>
    <w:p w14:paraId="7304037C" w14:textId="77777777" w:rsidR="009B22BD" w:rsidRDefault="009B22BD" w:rsidP="00405BF2">
      <w:pPr>
        <w:pStyle w:val="a3"/>
        <w:wordWrap/>
        <w:spacing w:line="240" w:lineRule="auto"/>
      </w:pPr>
    </w:p>
    <w:p w14:paraId="7C069BC3" w14:textId="77777777" w:rsidR="009B22BD" w:rsidRDefault="009B22BD" w:rsidP="00405BF2">
      <w:pPr>
        <w:pStyle w:val="a3"/>
        <w:wordWrap/>
        <w:spacing w:line="240" w:lineRule="auto"/>
      </w:pPr>
    </w:p>
    <w:p w14:paraId="24928173" w14:textId="77777777" w:rsidR="009B22BD" w:rsidRDefault="009B22BD" w:rsidP="00405BF2">
      <w:pPr>
        <w:pStyle w:val="a3"/>
        <w:wordWrap/>
        <w:spacing w:line="240" w:lineRule="auto"/>
      </w:pPr>
    </w:p>
    <w:p w14:paraId="237CEB20" w14:textId="4AAF039C" w:rsidR="009B22BD" w:rsidRDefault="009B22BD" w:rsidP="00405BF2">
      <w:pPr>
        <w:pStyle w:val="a3"/>
        <w:wordWrap/>
        <w:spacing w:line="240" w:lineRule="auto"/>
        <w:jc w:val="center"/>
      </w:pPr>
      <w:r w:rsidRPr="00503D66">
        <w:rPr>
          <w:rFonts w:ascii="ＤＦ平成ゴシック体W5" w:eastAsia="ＤＦ平成ゴシック体W5" w:hAnsi="ＤＦ平成ゴシック体W5" w:cs="ＤＦ平成ゴシック体W5" w:hint="eastAsia"/>
          <w:spacing w:val="20"/>
          <w:sz w:val="28"/>
          <w:szCs w:val="28"/>
          <w:fitText w:val="4480" w:id="1966854400"/>
        </w:rPr>
        <w:t>群馬県</w:t>
      </w:r>
      <w:r w:rsidR="00503D66" w:rsidRPr="00503D66">
        <w:rPr>
          <w:rFonts w:ascii="ＤＦ平成ゴシック体W5" w:eastAsia="ＤＦ平成ゴシック体W5" w:hAnsi="ＤＦ平成ゴシック体W5" w:cs="ＤＦ平成ゴシック体W5" w:hint="eastAsia"/>
          <w:spacing w:val="20"/>
          <w:sz w:val="28"/>
          <w:szCs w:val="28"/>
          <w:fitText w:val="4480" w:id="1966854400"/>
        </w:rPr>
        <w:t>上野村</w:t>
      </w:r>
      <w:r w:rsidR="009636AA" w:rsidRPr="00503D66">
        <w:rPr>
          <w:rFonts w:ascii="ＤＦ平成ゴシック体W5" w:eastAsia="ＤＦ平成ゴシック体W5" w:hAnsi="ＤＦ平成ゴシック体W5" w:cs="ＤＦ平成ゴシック体W5" w:hint="eastAsia"/>
          <w:spacing w:val="20"/>
          <w:sz w:val="28"/>
          <w:szCs w:val="28"/>
          <w:fitText w:val="4480" w:id="1966854400"/>
        </w:rPr>
        <w:t>学校</w:t>
      </w:r>
      <w:r w:rsidRPr="00503D66">
        <w:rPr>
          <w:rFonts w:ascii="ＤＦ平成ゴシック体W5" w:eastAsia="ＤＦ平成ゴシック体W5" w:hAnsi="ＤＦ平成ゴシック体W5" w:cs="ＤＦ平成ゴシック体W5" w:hint="eastAsia"/>
          <w:spacing w:val="20"/>
          <w:sz w:val="28"/>
          <w:szCs w:val="28"/>
          <w:fitText w:val="4480" w:id="1966854400"/>
        </w:rPr>
        <w:t>給食センター</w:t>
      </w:r>
    </w:p>
    <w:p w14:paraId="0A54F602" w14:textId="77777777" w:rsidR="009B22BD" w:rsidRPr="009636AA" w:rsidRDefault="009B22BD" w:rsidP="00405BF2">
      <w:pPr>
        <w:pStyle w:val="a3"/>
        <w:wordWrap/>
        <w:spacing w:line="240" w:lineRule="auto"/>
      </w:pPr>
    </w:p>
    <w:p w14:paraId="786E53DC" w14:textId="77777777" w:rsidR="009B22BD" w:rsidRDefault="009B22BD" w:rsidP="00195909">
      <w:pPr>
        <w:pStyle w:val="a3"/>
        <w:wordWrap/>
        <w:spacing w:line="240" w:lineRule="auto"/>
        <w:jc w:val="center"/>
      </w:pPr>
      <w:r w:rsidRPr="008521EF">
        <w:rPr>
          <w:rFonts w:ascii="ＤＦ平成ゴシック体W5" w:eastAsia="ＤＦ平成ゴシック体W5" w:hAnsi="ＤＦ平成ゴシック体W5" w:cs="ＤＦ平成ゴシック体W5" w:hint="eastAsia"/>
          <w:spacing w:val="21"/>
          <w:sz w:val="28"/>
          <w:szCs w:val="28"/>
          <w:fitText w:val="4480" w:id="1966854401"/>
        </w:rPr>
        <w:t>調理業務委託事業者募集様式</w:t>
      </w:r>
      <w:r w:rsidRPr="008521EF">
        <w:rPr>
          <w:rFonts w:ascii="ＤＦ平成ゴシック体W5" w:eastAsia="ＤＦ平成ゴシック体W5" w:hAnsi="ＤＦ平成ゴシック体W5" w:cs="ＤＦ平成ゴシック体W5" w:hint="eastAsia"/>
          <w:spacing w:val="7"/>
          <w:sz w:val="28"/>
          <w:szCs w:val="28"/>
          <w:fitText w:val="4480" w:id="1966854401"/>
        </w:rPr>
        <w:t>集</w:t>
      </w:r>
    </w:p>
    <w:p w14:paraId="3B941469" w14:textId="77777777" w:rsidR="009B22BD" w:rsidRDefault="009B22BD" w:rsidP="00405BF2">
      <w:pPr>
        <w:pStyle w:val="a3"/>
        <w:wordWrap/>
        <w:spacing w:line="240" w:lineRule="auto"/>
      </w:pPr>
    </w:p>
    <w:p w14:paraId="3ADFD2CB" w14:textId="77777777" w:rsidR="009B22BD" w:rsidRPr="00195909" w:rsidRDefault="009B22BD" w:rsidP="00405BF2">
      <w:pPr>
        <w:pStyle w:val="a3"/>
        <w:wordWrap/>
        <w:spacing w:line="240" w:lineRule="auto"/>
      </w:pPr>
    </w:p>
    <w:p w14:paraId="37A676A3" w14:textId="77777777" w:rsidR="009B22BD" w:rsidRDefault="009B22BD" w:rsidP="00405BF2">
      <w:pPr>
        <w:pStyle w:val="a3"/>
        <w:wordWrap/>
        <w:spacing w:line="240" w:lineRule="auto"/>
      </w:pPr>
    </w:p>
    <w:p w14:paraId="08220A3C" w14:textId="77777777" w:rsidR="009B22BD" w:rsidRDefault="009B22BD" w:rsidP="00405BF2">
      <w:pPr>
        <w:pStyle w:val="a3"/>
        <w:wordWrap/>
        <w:spacing w:line="240" w:lineRule="auto"/>
      </w:pPr>
    </w:p>
    <w:p w14:paraId="1CEF4A0F" w14:textId="77777777" w:rsidR="009B22BD" w:rsidRDefault="009B22BD" w:rsidP="00405BF2">
      <w:pPr>
        <w:pStyle w:val="a3"/>
        <w:wordWrap/>
        <w:spacing w:line="240" w:lineRule="auto"/>
      </w:pPr>
    </w:p>
    <w:p w14:paraId="22F8E603" w14:textId="77777777" w:rsidR="009B22BD" w:rsidRDefault="009B22BD" w:rsidP="00405BF2">
      <w:pPr>
        <w:pStyle w:val="a3"/>
        <w:wordWrap/>
        <w:spacing w:line="240" w:lineRule="auto"/>
      </w:pPr>
    </w:p>
    <w:p w14:paraId="419CBC49" w14:textId="77777777" w:rsidR="009B22BD" w:rsidRDefault="009B22BD" w:rsidP="00405BF2">
      <w:pPr>
        <w:pStyle w:val="a3"/>
        <w:wordWrap/>
        <w:spacing w:line="240" w:lineRule="auto"/>
      </w:pPr>
    </w:p>
    <w:p w14:paraId="34F00307" w14:textId="77777777" w:rsidR="009B22BD" w:rsidRDefault="009B22BD" w:rsidP="00405BF2">
      <w:pPr>
        <w:pStyle w:val="a3"/>
        <w:wordWrap/>
        <w:spacing w:line="240" w:lineRule="auto"/>
      </w:pPr>
    </w:p>
    <w:p w14:paraId="76B0FA75" w14:textId="77777777" w:rsidR="009B22BD" w:rsidRDefault="009B22BD" w:rsidP="00405BF2">
      <w:pPr>
        <w:pStyle w:val="a3"/>
        <w:wordWrap/>
        <w:spacing w:line="240" w:lineRule="auto"/>
      </w:pPr>
    </w:p>
    <w:p w14:paraId="7E854F50" w14:textId="77777777" w:rsidR="009B22BD" w:rsidRDefault="009B22BD" w:rsidP="00405BF2">
      <w:pPr>
        <w:pStyle w:val="a3"/>
        <w:wordWrap/>
        <w:spacing w:line="240" w:lineRule="auto"/>
      </w:pPr>
    </w:p>
    <w:p w14:paraId="5B40B728" w14:textId="77777777" w:rsidR="009B22BD" w:rsidRDefault="009B22BD" w:rsidP="00405BF2">
      <w:pPr>
        <w:pStyle w:val="a3"/>
        <w:wordWrap/>
        <w:spacing w:line="240" w:lineRule="auto"/>
      </w:pPr>
    </w:p>
    <w:p w14:paraId="5CBF668D" w14:textId="77777777" w:rsidR="009B22BD" w:rsidRDefault="009B22BD" w:rsidP="00405BF2">
      <w:pPr>
        <w:pStyle w:val="a3"/>
        <w:wordWrap/>
        <w:spacing w:line="240" w:lineRule="auto"/>
      </w:pPr>
    </w:p>
    <w:p w14:paraId="35CE1414" w14:textId="77777777" w:rsidR="00405BF2" w:rsidRDefault="00405BF2" w:rsidP="00405BF2">
      <w:pPr>
        <w:pStyle w:val="a3"/>
        <w:wordWrap/>
        <w:spacing w:line="240" w:lineRule="auto"/>
      </w:pPr>
    </w:p>
    <w:p w14:paraId="3DE50979" w14:textId="77777777" w:rsidR="00405BF2" w:rsidRDefault="00405BF2" w:rsidP="00405BF2">
      <w:pPr>
        <w:pStyle w:val="a3"/>
        <w:wordWrap/>
        <w:spacing w:line="240" w:lineRule="auto"/>
      </w:pPr>
    </w:p>
    <w:p w14:paraId="16A9485E" w14:textId="77777777" w:rsidR="00405BF2" w:rsidRDefault="00405BF2" w:rsidP="00405BF2">
      <w:pPr>
        <w:pStyle w:val="a3"/>
        <w:wordWrap/>
        <w:spacing w:line="240" w:lineRule="auto"/>
      </w:pPr>
    </w:p>
    <w:p w14:paraId="7749F6B7" w14:textId="77777777" w:rsidR="00405BF2" w:rsidRDefault="00405BF2" w:rsidP="00405BF2">
      <w:pPr>
        <w:pStyle w:val="a3"/>
        <w:wordWrap/>
        <w:spacing w:line="240" w:lineRule="auto"/>
      </w:pPr>
    </w:p>
    <w:p w14:paraId="6B8AD000" w14:textId="77777777" w:rsidR="00405BF2" w:rsidRDefault="00405BF2" w:rsidP="00405BF2">
      <w:pPr>
        <w:pStyle w:val="a3"/>
        <w:wordWrap/>
        <w:spacing w:line="240" w:lineRule="auto"/>
      </w:pPr>
    </w:p>
    <w:p w14:paraId="475A8437" w14:textId="77777777" w:rsidR="00405BF2" w:rsidRDefault="00405BF2" w:rsidP="00405BF2">
      <w:pPr>
        <w:pStyle w:val="a3"/>
        <w:wordWrap/>
        <w:spacing w:line="240" w:lineRule="auto"/>
      </w:pPr>
    </w:p>
    <w:p w14:paraId="768F0154" w14:textId="77777777" w:rsidR="00405BF2" w:rsidRDefault="00405BF2" w:rsidP="00405BF2">
      <w:pPr>
        <w:pStyle w:val="a3"/>
        <w:wordWrap/>
        <w:spacing w:line="240" w:lineRule="auto"/>
      </w:pPr>
    </w:p>
    <w:p w14:paraId="6732DB11" w14:textId="77777777" w:rsidR="00405BF2" w:rsidRDefault="00405BF2" w:rsidP="00405BF2">
      <w:pPr>
        <w:pStyle w:val="a3"/>
        <w:wordWrap/>
        <w:spacing w:line="240" w:lineRule="auto"/>
      </w:pPr>
    </w:p>
    <w:p w14:paraId="250AF637" w14:textId="77777777" w:rsidR="00405BF2" w:rsidRDefault="00405BF2" w:rsidP="00405BF2">
      <w:pPr>
        <w:pStyle w:val="a3"/>
        <w:wordWrap/>
        <w:spacing w:line="240" w:lineRule="auto"/>
      </w:pPr>
    </w:p>
    <w:p w14:paraId="30946A0F" w14:textId="77777777" w:rsidR="00405BF2" w:rsidRDefault="00405BF2" w:rsidP="00405BF2">
      <w:pPr>
        <w:pStyle w:val="a3"/>
        <w:wordWrap/>
        <w:spacing w:line="240" w:lineRule="auto"/>
      </w:pPr>
    </w:p>
    <w:p w14:paraId="48B57F44" w14:textId="77777777" w:rsidR="00405BF2" w:rsidRDefault="00405BF2" w:rsidP="00405BF2">
      <w:pPr>
        <w:pStyle w:val="a3"/>
        <w:wordWrap/>
        <w:spacing w:line="240" w:lineRule="auto"/>
      </w:pPr>
    </w:p>
    <w:p w14:paraId="75E027EB" w14:textId="77777777" w:rsidR="00405BF2" w:rsidRDefault="00405BF2" w:rsidP="00405BF2">
      <w:pPr>
        <w:pStyle w:val="a3"/>
        <w:wordWrap/>
        <w:spacing w:line="240" w:lineRule="auto"/>
      </w:pPr>
    </w:p>
    <w:p w14:paraId="336868DE" w14:textId="77777777" w:rsidR="00405BF2" w:rsidRDefault="00405BF2" w:rsidP="00405BF2">
      <w:pPr>
        <w:pStyle w:val="a3"/>
        <w:wordWrap/>
        <w:spacing w:line="240" w:lineRule="auto"/>
      </w:pPr>
    </w:p>
    <w:p w14:paraId="478BE849" w14:textId="77777777" w:rsidR="00405BF2" w:rsidRDefault="00405BF2" w:rsidP="00405BF2">
      <w:pPr>
        <w:pStyle w:val="a3"/>
        <w:wordWrap/>
        <w:spacing w:line="240" w:lineRule="auto"/>
      </w:pPr>
    </w:p>
    <w:p w14:paraId="5D5B17FA" w14:textId="77777777" w:rsidR="00405BF2" w:rsidRDefault="00405BF2" w:rsidP="00405BF2">
      <w:pPr>
        <w:pStyle w:val="a3"/>
        <w:wordWrap/>
        <w:spacing w:line="240" w:lineRule="auto"/>
      </w:pPr>
    </w:p>
    <w:p w14:paraId="0AB3BB66" w14:textId="77777777" w:rsidR="009B31D4" w:rsidRDefault="009B31D4" w:rsidP="00405BF2">
      <w:pPr>
        <w:pStyle w:val="a3"/>
        <w:wordWrap/>
        <w:spacing w:line="240" w:lineRule="auto"/>
      </w:pPr>
    </w:p>
    <w:p w14:paraId="2C28E8E9" w14:textId="77777777" w:rsidR="00405BF2" w:rsidRDefault="00405BF2" w:rsidP="00405BF2">
      <w:pPr>
        <w:pStyle w:val="a3"/>
        <w:wordWrap/>
        <w:spacing w:line="240" w:lineRule="auto"/>
      </w:pPr>
    </w:p>
    <w:p w14:paraId="387BF69B" w14:textId="77777777" w:rsidR="00405BF2" w:rsidRDefault="00405BF2" w:rsidP="00405BF2">
      <w:pPr>
        <w:pStyle w:val="a3"/>
        <w:wordWrap/>
        <w:spacing w:line="240" w:lineRule="auto"/>
      </w:pPr>
    </w:p>
    <w:p w14:paraId="06B0687C" w14:textId="77777777" w:rsidR="00405BF2" w:rsidRDefault="00405BF2" w:rsidP="00405BF2">
      <w:pPr>
        <w:pStyle w:val="a3"/>
        <w:wordWrap/>
        <w:spacing w:line="240" w:lineRule="auto"/>
      </w:pPr>
    </w:p>
    <w:p w14:paraId="38A51E29" w14:textId="77777777" w:rsidR="00405BF2" w:rsidRDefault="00405BF2" w:rsidP="00405BF2">
      <w:pPr>
        <w:pStyle w:val="a3"/>
        <w:wordWrap/>
        <w:spacing w:line="240" w:lineRule="auto"/>
      </w:pPr>
    </w:p>
    <w:p w14:paraId="3182DED1" w14:textId="77777777" w:rsidR="009B22BD" w:rsidRDefault="009B22BD" w:rsidP="00405BF2">
      <w:pPr>
        <w:pStyle w:val="a3"/>
        <w:wordWrap/>
        <w:spacing w:line="240" w:lineRule="auto"/>
      </w:pPr>
    </w:p>
    <w:p w14:paraId="04AABC30" w14:textId="7A6F0E8E" w:rsidR="009B22BD" w:rsidRDefault="00503D66" w:rsidP="00405BF2">
      <w:pPr>
        <w:pStyle w:val="a3"/>
        <w:wordWrap/>
        <w:spacing w:line="240" w:lineRule="auto"/>
        <w:jc w:val="center"/>
        <w:rPr>
          <w:rFonts w:ascii="ＭＳ 明朝" w:hAnsi="ＭＳ 明朝"/>
          <w:sz w:val="28"/>
          <w:szCs w:val="28"/>
        </w:rPr>
      </w:pPr>
      <w:r w:rsidRPr="00503D66">
        <w:rPr>
          <w:rFonts w:ascii="ＭＳ 明朝" w:hAnsi="ＭＳ 明朝" w:hint="eastAsia"/>
          <w:spacing w:val="20"/>
          <w:w w:val="88"/>
          <w:sz w:val="28"/>
          <w:szCs w:val="28"/>
          <w:fitText w:val="2240" w:id="1966854913"/>
        </w:rPr>
        <w:t>上野村</w:t>
      </w:r>
      <w:r w:rsidR="009B22BD" w:rsidRPr="00503D66">
        <w:rPr>
          <w:rFonts w:ascii="ＭＳ 明朝" w:hAnsi="ＭＳ 明朝" w:hint="eastAsia"/>
          <w:spacing w:val="20"/>
          <w:w w:val="88"/>
          <w:sz w:val="28"/>
          <w:szCs w:val="28"/>
          <w:fitText w:val="2240" w:id="1966854913"/>
        </w:rPr>
        <w:t>教育委員</w:t>
      </w:r>
      <w:r w:rsidR="009B22BD" w:rsidRPr="00503D66">
        <w:rPr>
          <w:rFonts w:ascii="ＭＳ 明朝" w:hAnsi="ＭＳ 明朝" w:hint="eastAsia"/>
          <w:w w:val="88"/>
          <w:sz w:val="28"/>
          <w:szCs w:val="28"/>
          <w:fitText w:val="2240" w:id="1966854913"/>
        </w:rPr>
        <w:t>会</w:t>
      </w:r>
    </w:p>
    <w:p w14:paraId="2502431F" w14:textId="257212C5" w:rsidR="00405BF2" w:rsidRPr="008521EF" w:rsidRDefault="008521EF" w:rsidP="00405BF2">
      <w:pPr>
        <w:pStyle w:val="a3"/>
        <w:wordWrap/>
        <w:spacing w:line="240" w:lineRule="auto"/>
        <w:jc w:val="center"/>
        <w:rPr>
          <w:rFonts w:ascii="ＭＳ 明朝" w:hAnsi="ＭＳ 明朝"/>
          <w:sz w:val="28"/>
          <w:szCs w:val="28"/>
        </w:rPr>
      </w:pPr>
      <w:r w:rsidRPr="00503D66">
        <w:rPr>
          <w:rFonts w:ascii="ＭＳ 明朝" w:hAnsi="ＭＳ 明朝" w:hint="eastAsia"/>
          <w:spacing w:val="56"/>
          <w:sz w:val="28"/>
          <w:szCs w:val="28"/>
          <w:fitText w:val="2240" w:id="1966854914"/>
        </w:rPr>
        <w:t>令和</w:t>
      </w:r>
      <w:r w:rsidR="00503D66" w:rsidRPr="00503D66">
        <w:rPr>
          <w:rFonts w:ascii="ＭＳ 明朝" w:hAnsi="ＭＳ 明朝" w:hint="eastAsia"/>
          <w:spacing w:val="56"/>
          <w:sz w:val="28"/>
          <w:szCs w:val="28"/>
          <w:fitText w:val="2240" w:id="1966854914"/>
        </w:rPr>
        <w:t>８</w:t>
      </w:r>
      <w:r w:rsidRPr="00503D66">
        <w:rPr>
          <w:rFonts w:ascii="ＭＳ 明朝" w:hAnsi="ＭＳ 明朝" w:hint="eastAsia"/>
          <w:spacing w:val="56"/>
          <w:sz w:val="28"/>
          <w:szCs w:val="28"/>
          <w:fitText w:val="2240" w:id="1966854914"/>
        </w:rPr>
        <w:t>年</w:t>
      </w:r>
      <w:r w:rsidR="00503D66" w:rsidRPr="00503D66">
        <w:rPr>
          <w:rFonts w:ascii="ＭＳ 明朝" w:hAnsi="ＭＳ 明朝" w:hint="eastAsia"/>
          <w:spacing w:val="56"/>
          <w:sz w:val="28"/>
          <w:szCs w:val="28"/>
          <w:fitText w:val="2240" w:id="1966854914"/>
        </w:rPr>
        <w:t>４</w:t>
      </w:r>
      <w:r w:rsidRPr="00503D66">
        <w:rPr>
          <w:rFonts w:ascii="ＭＳ 明朝" w:hAnsi="ＭＳ 明朝" w:hint="eastAsia"/>
          <w:sz w:val="28"/>
          <w:szCs w:val="28"/>
          <w:fitText w:val="2240" w:id="1966854914"/>
        </w:rPr>
        <w:t>月</w:t>
      </w:r>
    </w:p>
    <w:p w14:paraId="62D5D340" w14:textId="77777777" w:rsidR="008521EF" w:rsidRDefault="008521EF" w:rsidP="00405BF2">
      <w:pPr>
        <w:pStyle w:val="a3"/>
        <w:wordWrap/>
        <w:spacing w:line="240" w:lineRule="auto"/>
        <w:jc w:val="center"/>
      </w:pPr>
    </w:p>
    <w:p w14:paraId="40163A08" w14:textId="77777777" w:rsidR="008521EF" w:rsidRDefault="008521EF" w:rsidP="00405BF2">
      <w:pPr>
        <w:pStyle w:val="a3"/>
        <w:wordWrap/>
        <w:spacing w:line="240" w:lineRule="auto"/>
        <w:jc w:val="center"/>
      </w:pPr>
    </w:p>
    <w:p w14:paraId="2FBD2172" w14:textId="77777777" w:rsidR="008521EF" w:rsidRDefault="008521EF" w:rsidP="00405BF2">
      <w:pPr>
        <w:pStyle w:val="a3"/>
        <w:wordWrap/>
        <w:spacing w:line="240" w:lineRule="auto"/>
        <w:jc w:val="center"/>
      </w:pPr>
    </w:p>
    <w:p w14:paraId="05B8D268" w14:textId="77777777" w:rsidR="008521EF" w:rsidRDefault="008521EF" w:rsidP="00405BF2">
      <w:pPr>
        <w:pStyle w:val="a3"/>
        <w:wordWrap/>
        <w:spacing w:line="240" w:lineRule="auto"/>
        <w:jc w:val="center"/>
      </w:pPr>
    </w:p>
    <w:p w14:paraId="1E6C97E8" w14:textId="77777777" w:rsidR="008521EF" w:rsidRDefault="008521EF" w:rsidP="00405BF2">
      <w:pPr>
        <w:pStyle w:val="a3"/>
        <w:wordWrap/>
        <w:spacing w:line="240" w:lineRule="auto"/>
        <w:jc w:val="center"/>
      </w:pPr>
    </w:p>
    <w:p w14:paraId="470C54A1" w14:textId="77777777" w:rsidR="008521EF" w:rsidRDefault="008521EF" w:rsidP="00405BF2">
      <w:pPr>
        <w:pStyle w:val="a3"/>
        <w:wordWrap/>
        <w:spacing w:line="240" w:lineRule="auto"/>
        <w:jc w:val="center"/>
      </w:pPr>
    </w:p>
    <w:p w14:paraId="3F178AEA" w14:textId="77777777" w:rsidR="008521EF" w:rsidRDefault="008521EF" w:rsidP="00405BF2">
      <w:pPr>
        <w:pStyle w:val="a3"/>
        <w:wordWrap/>
        <w:spacing w:line="240" w:lineRule="auto"/>
        <w:jc w:val="center"/>
      </w:pPr>
    </w:p>
    <w:p w14:paraId="05391877" w14:textId="77777777" w:rsidR="00096DF1" w:rsidRPr="00096DF1" w:rsidRDefault="00096DF1" w:rsidP="00405BF2">
      <w:pPr>
        <w:pStyle w:val="a3"/>
        <w:wordWrap/>
        <w:spacing w:line="240" w:lineRule="auto"/>
      </w:pPr>
    </w:p>
    <w:p w14:paraId="7A6C3E75" w14:textId="77777777" w:rsidR="00C54CCB" w:rsidRPr="00D47AA8" w:rsidRDefault="00874059" w:rsidP="00405BF2">
      <w:pPr>
        <w:pStyle w:val="a3"/>
        <w:wordWrap/>
        <w:spacing w:line="360" w:lineRule="exact"/>
        <w:jc w:val="right"/>
        <w:rPr>
          <w:rFonts w:ascii="ＭＳ 明朝" w:hAnsi="ＭＳ 明朝"/>
          <w:sz w:val="22"/>
          <w:szCs w:val="22"/>
        </w:rPr>
      </w:pPr>
      <w:r w:rsidRPr="00D47AA8">
        <w:rPr>
          <w:rFonts w:ascii="ＭＳ 明朝" w:hAnsi="ＭＳ 明朝" w:hint="eastAsia"/>
          <w:sz w:val="22"/>
          <w:szCs w:val="22"/>
        </w:rPr>
        <w:lastRenderedPageBreak/>
        <w:t>別紙</w:t>
      </w:r>
      <w:r w:rsidR="00CF68E0">
        <w:rPr>
          <w:rFonts w:ascii="ＭＳ 明朝" w:hAnsi="ＭＳ 明朝" w:hint="eastAsia"/>
          <w:sz w:val="22"/>
          <w:szCs w:val="22"/>
        </w:rPr>
        <w:t>１</w:t>
      </w:r>
    </w:p>
    <w:p w14:paraId="25A4F54F" w14:textId="77777777" w:rsidR="00874059" w:rsidRPr="00D47AA8" w:rsidRDefault="00874059" w:rsidP="00405BF2">
      <w:pPr>
        <w:pStyle w:val="a3"/>
        <w:wordWrap/>
        <w:spacing w:line="360" w:lineRule="exact"/>
        <w:rPr>
          <w:sz w:val="22"/>
          <w:szCs w:val="22"/>
        </w:rPr>
      </w:pPr>
    </w:p>
    <w:p w14:paraId="44639344" w14:textId="77777777" w:rsidR="00C54CCB" w:rsidRPr="00D47AA8" w:rsidRDefault="008521EF" w:rsidP="00405BF2">
      <w:pPr>
        <w:pStyle w:val="a3"/>
        <w:wordWrap/>
        <w:spacing w:line="360" w:lineRule="exact"/>
        <w:jc w:val="righ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05BF2" w:rsidRPr="00D47AA8">
        <w:rPr>
          <w:rFonts w:ascii="ＭＳ 明朝" w:hAnsi="ＭＳ 明朝" w:hint="eastAsia"/>
          <w:sz w:val="22"/>
          <w:szCs w:val="22"/>
        </w:rPr>
        <w:t xml:space="preserve">　　年　　月　　</w:t>
      </w:r>
      <w:r w:rsidR="00C54CCB" w:rsidRPr="00D47AA8">
        <w:rPr>
          <w:rFonts w:ascii="ＭＳ 明朝" w:hAnsi="ＭＳ 明朝" w:hint="eastAsia"/>
          <w:sz w:val="22"/>
          <w:szCs w:val="22"/>
        </w:rPr>
        <w:t>日</w:t>
      </w:r>
    </w:p>
    <w:p w14:paraId="3B15810E" w14:textId="77777777" w:rsidR="00C54CCB" w:rsidRPr="00D47AA8" w:rsidRDefault="00C54CCB" w:rsidP="00405BF2">
      <w:pPr>
        <w:pStyle w:val="a3"/>
        <w:wordWrap/>
        <w:spacing w:line="360" w:lineRule="exact"/>
        <w:rPr>
          <w:sz w:val="22"/>
          <w:szCs w:val="22"/>
        </w:rPr>
      </w:pPr>
    </w:p>
    <w:p w14:paraId="4304B866" w14:textId="77777777" w:rsidR="00C54CCB" w:rsidRPr="00D47AA8" w:rsidRDefault="00C54CCB" w:rsidP="00405BF2">
      <w:pPr>
        <w:pStyle w:val="a3"/>
        <w:wordWrap/>
        <w:spacing w:line="360" w:lineRule="exact"/>
        <w:rPr>
          <w:sz w:val="22"/>
          <w:szCs w:val="22"/>
        </w:rPr>
      </w:pPr>
    </w:p>
    <w:p w14:paraId="2722F161" w14:textId="77777777" w:rsidR="00C54CCB" w:rsidRDefault="00C54CCB" w:rsidP="00405BF2">
      <w:pPr>
        <w:pStyle w:val="a3"/>
        <w:wordWrap/>
        <w:spacing w:line="360" w:lineRule="exact"/>
        <w:jc w:val="center"/>
      </w:pPr>
      <w:r>
        <w:rPr>
          <w:rFonts w:ascii="ＭＳ 明朝" w:hAnsi="ＭＳ 明朝" w:hint="eastAsia"/>
          <w:sz w:val="26"/>
          <w:szCs w:val="26"/>
        </w:rPr>
        <w:t>参</w:t>
      </w:r>
      <w:r w:rsidR="00480F02">
        <w:rPr>
          <w:rFonts w:ascii="ＭＳ 明朝" w:hAnsi="ＭＳ 明朝" w:hint="eastAsia"/>
          <w:sz w:val="26"/>
          <w:szCs w:val="26"/>
        </w:rPr>
        <w:t xml:space="preserve"> </w:t>
      </w:r>
      <w:r w:rsidR="00405BF2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加</w:t>
      </w:r>
      <w:r w:rsidR="00480F02">
        <w:rPr>
          <w:rFonts w:ascii="ＭＳ 明朝" w:hAnsi="ＭＳ 明朝" w:hint="eastAsia"/>
          <w:sz w:val="26"/>
          <w:szCs w:val="26"/>
        </w:rPr>
        <w:t xml:space="preserve"> </w:t>
      </w:r>
      <w:r w:rsidR="00405BF2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表</w:t>
      </w:r>
      <w:r w:rsidR="00480F02">
        <w:rPr>
          <w:rFonts w:ascii="ＭＳ 明朝" w:hAnsi="ＭＳ 明朝" w:hint="eastAsia"/>
          <w:sz w:val="26"/>
          <w:szCs w:val="26"/>
        </w:rPr>
        <w:t xml:space="preserve"> </w:t>
      </w:r>
      <w:r w:rsidR="00405BF2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明</w:t>
      </w:r>
      <w:r w:rsidR="00480F02">
        <w:rPr>
          <w:rFonts w:ascii="ＭＳ 明朝" w:hAnsi="ＭＳ 明朝" w:hint="eastAsia"/>
          <w:sz w:val="26"/>
          <w:szCs w:val="26"/>
        </w:rPr>
        <w:t xml:space="preserve"> </w:t>
      </w:r>
      <w:r w:rsidR="00405BF2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書</w:t>
      </w:r>
    </w:p>
    <w:p w14:paraId="0292E54B" w14:textId="77777777" w:rsidR="00C54CCB" w:rsidRDefault="00C54CCB" w:rsidP="00405BF2">
      <w:pPr>
        <w:pStyle w:val="a3"/>
        <w:wordWrap/>
        <w:spacing w:line="360" w:lineRule="exact"/>
      </w:pPr>
    </w:p>
    <w:p w14:paraId="5873138F" w14:textId="77777777" w:rsidR="00C54CCB" w:rsidRDefault="00C54CCB" w:rsidP="00405BF2">
      <w:pPr>
        <w:pStyle w:val="a3"/>
        <w:wordWrap/>
        <w:spacing w:line="360" w:lineRule="exact"/>
      </w:pPr>
    </w:p>
    <w:p w14:paraId="51C24053" w14:textId="1434CEB7" w:rsidR="00C54CCB" w:rsidRPr="00D47AA8" w:rsidRDefault="00C54CCB" w:rsidP="00D47AA8">
      <w:pPr>
        <w:pStyle w:val="a3"/>
        <w:wordWrap/>
        <w:spacing w:line="360" w:lineRule="exact"/>
        <w:ind w:firstLineChars="100" w:firstLine="220"/>
        <w:rPr>
          <w:sz w:val="22"/>
          <w:szCs w:val="22"/>
        </w:rPr>
      </w:pPr>
      <w:r w:rsidRPr="00D47AA8">
        <w:rPr>
          <w:rFonts w:eastAsia="Times New Roman" w:cs="Times New Roman"/>
          <w:sz w:val="22"/>
          <w:szCs w:val="22"/>
        </w:rPr>
        <w:t xml:space="preserve"> </w:t>
      </w:r>
      <w:r w:rsidR="00503D66">
        <w:rPr>
          <w:rFonts w:asciiTheme="minorEastAsia" w:eastAsiaTheme="minorEastAsia" w:hAnsiTheme="minorEastAsia" w:cs="Times New Roman" w:hint="eastAsia"/>
          <w:sz w:val="22"/>
          <w:szCs w:val="22"/>
        </w:rPr>
        <w:t>上野村</w:t>
      </w:r>
      <w:r w:rsidRPr="00D47AA8">
        <w:rPr>
          <w:rFonts w:ascii="ＭＳ 明朝" w:hAnsi="ＭＳ 明朝" w:hint="eastAsia"/>
          <w:sz w:val="22"/>
          <w:szCs w:val="22"/>
        </w:rPr>
        <w:t xml:space="preserve">長　</w:t>
      </w:r>
      <w:r w:rsidR="00B62F43">
        <w:rPr>
          <w:rFonts w:ascii="ＭＳ 明朝" w:hAnsi="ＭＳ 明朝" w:hint="eastAsia"/>
          <w:sz w:val="22"/>
          <w:szCs w:val="22"/>
        </w:rPr>
        <w:t xml:space="preserve">黒澤　</w:t>
      </w:r>
      <w:r w:rsidR="00152C7E" w:rsidRPr="00903B32">
        <w:rPr>
          <w:rFonts w:ascii="ＭＳ 明朝" w:hAnsi="ＭＳ 明朝" w:hint="eastAsia"/>
          <w:color w:val="000000" w:themeColor="text1"/>
          <w:sz w:val="22"/>
          <w:szCs w:val="22"/>
        </w:rPr>
        <w:t>八郎</w:t>
      </w:r>
      <w:r w:rsidR="001E359C" w:rsidRPr="00903B32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Pr="00903B32">
        <w:rPr>
          <w:rFonts w:ascii="ＭＳ 明朝" w:hAnsi="ＭＳ 明朝" w:hint="eastAsia"/>
          <w:color w:val="000000" w:themeColor="text1"/>
          <w:sz w:val="22"/>
          <w:szCs w:val="22"/>
        </w:rPr>
        <w:t>様</w:t>
      </w:r>
    </w:p>
    <w:p w14:paraId="242A85CC" w14:textId="77777777" w:rsidR="00C54CCB" w:rsidRPr="00D47AA8" w:rsidRDefault="00C54CCB" w:rsidP="00405BF2">
      <w:pPr>
        <w:pStyle w:val="a3"/>
        <w:wordWrap/>
        <w:spacing w:line="360" w:lineRule="exact"/>
        <w:rPr>
          <w:sz w:val="22"/>
          <w:szCs w:val="22"/>
        </w:rPr>
      </w:pPr>
      <w:r w:rsidRPr="00D47AA8">
        <w:rPr>
          <w:rFonts w:eastAsia="Times New Roman" w:cs="Times New Roman"/>
          <w:sz w:val="22"/>
          <w:szCs w:val="22"/>
        </w:rPr>
        <w:t xml:space="preserve">     </w:t>
      </w:r>
      <w:r w:rsidR="001E359C">
        <w:rPr>
          <w:rFonts w:eastAsiaTheme="minorEastAsia" w:cs="Times New Roman" w:hint="eastAsia"/>
          <w:sz w:val="22"/>
          <w:szCs w:val="22"/>
        </w:rPr>
        <w:t xml:space="preserve"> </w:t>
      </w:r>
      <w:r w:rsidR="001E359C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</w:t>
      </w:r>
    </w:p>
    <w:p w14:paraId="0E5BAE31" w14:textId="77777777" w:rsidR="00C54CCB" w:rsidRPr="00D47AA8" w:rsidRDefault="00C54CCB" w:rsidP="00405BF2">
      <w:pPr>
        <w:pStyle w:val="a3"/>
        <w:wordWrap/>
        <w:spacing w:line="360" w:lineRule="exact"/>
        <w:rPr>
          <w:sz w:val="22"/>
          <w:szCs w:val="22"/>
        </w:rPr>
      </w:pPr>
    </w:p>
    <w:p w14:paraId="6E36416D" w14:textId="77777777" w:rsidR="00C54CCB" w:rsidRPr="00D47AA8" w:rsidRDefault="00C54CCB" w:rsidP="00975C9D">
      <w:pPr>
        <w:pStyle w:val="a3"/>
        <w:wordWrap/>
        <w:spacing w:line="360" w:lineRule="exact"/>
        <w:ind w:firstLineChars="1800" w:firstLine="3960"/>
        <w:rPr>
          <w:sz w:val="22"/>
          <w:szCs w:val="22"/>
        </w:rPr>
      </w:pPr>
      <w:r w:rsidRPr="00D47AA8">
        <w:rPr>
          <w:rFonts w:ascii="ＭＳ 明朝" w:hAnsi="ＭＳ 明朝" w:hint="eastAsia"/>
          <w:sz w:val="22"/>
          <w:szCs w:val="22"/>
        </w:rPr>
        <w:t>所</w:t>
      </w:r>
      <w:r w:rsidR="009771BA">
        <w:rPr>
          <w:rFonts w:ascii="ＭＳ 明朝" w:hAnsi="ＭＳ 明朝" w:hint="eastAsia"/>
          <w:sz w:val="22"/>
          <w:szCs w:val="22"/>
        </w:rPr>
        <w:t xml:space="preserve"> </w:t>
      </w:r>
      <w:r w:rsidRPr="00D47AA8">
        <w:rPr>
          <w:rFonts w:ascii="ＭＳ 明朝" w:hAnsi="ＭＳ 明朝" w:hint="eastAsia"/>
          <w:sz w:val="22"/>
          <w:szCs w:val="22"/>
        </w:rPr>
        <w:t>在</w:t>
      </w:r>
      <w:r w:rsidR="009771BA">
        <w:rPr>
          <w:rFonts w:eastAsiaTheme="minorEastAsia" w:cs="Times New Roman" w:hint="eastAsia"/>
          <w:sz w:val="22"/>
          <w:szCs w:val="22"/>
        </w:rPr>
        <w:t xml:space="preserve"> </w:t>
      </w:r>
      <w:r w:rsidRPr="00D47AA8">
        <w:rPr>
          <w:rFonts w:ascii="ＭＳ 明朝" w:hAnsi="ＭＳ 明朝" w:hint="eastAsia"/>
          <w:sz w:val="22"/>
          <w:szCs w:val="22"/>
        </w:rPr>
        <w:t>地</w:t>
      </w:r>
      <w:r w:rsidR="00975C9D">
        <w:rPr>
          <w:rFonts w:ascii="ＭＳ 明朝" w:hAnsi="ＭＳ 明朝" w:hint="eastAsia"/>
          <w:sz w:val="22"/>
          <w:szCs w:val="22"/>
        </w:rPr>
        <w:t xml:space="preserve">　</w:t>
      </w:r>
    </w:p>
    <w:p w14:paraId="3278D235" w14:textId="77777777" w:rsidR="00C54CCB" w:rsidRPr="00D47AA8" w:rsidRDefault="00C54CCB" w:rsidP="00975C9D">
      <w:pPr>
        <w:pStyle w:val="a3"/>
        <w:wordWrap/>
        <w:spacing w:line="360" w:lineRule="exact"/>
        <w:ind w:firstLineChars="1800" w:firstLine="3960"/>
        <w:rPr>
          <w:sz w:val="22"/>
          <w:szCs w:val="22"/>
        </w:rPr>
      </w:pPr>
      <w:r w:rsidRPr="00D47AA8">
        <w:rPr>
          <w:rFonts w:ascii="ＭＳ 明朝" w:hAnsi="ＭＳ 明朝" w:hint="eastAsia"/>
          <w:sz w:val="22"/>
          <w:szCs w:val="22"/>
        </w:rPr>
        <w:t>名</w:t>
      </w:r>
      <w:r w:rsidR="009771BA">
        <w:rPr>
          <w:rFonts w:ascii="ＭＳ 明朝" w:hAnsi="ＭＳ 明朝" w:hint="eastAsia"/>
          <w:sz w:val="22"/>
          <w:szCs w:val="22"/>
        </w:rPr>
        <w:t xml:space="preserve">　　</w:t>
      </w:r>
      <w:r w:rsidRPr="00D47AA8">
        <w:rPr>
          <w:rFonts w:ascii="ＭＳ 明朝" w:hAnsi="ＭＳ 明朝" w:hint="eastAsia"/>
          <w:sz w:val="22"/>
          <w:szCs w:val="22"/>
        </w:rPr>
        <w:t>称</w:t>
      </w:r>
      <w:r w:rsidR="00975C9D">
        <w:rPr>
          <w:rFonts w:ascii="ＭＳ 明朝" w:hAnsi="ＭＳ 明朝" w:hint="eastAsia"/>
          <w:sz w:val="22"/>
          <w:szCs w:val="22"/>
        </w:rPr>
        <w:t xml:space="preserve">　</w:t>
      </w:r>
    </w:p>
    <w:p w14:paraId="60250C66" w14:textId="77777777" w:rsidR="004369E0" w:rsidRPr="0062511D" w:rsidRDefault="00C54CCB" w:rsidP="004369E0">
      <w:pPr>
        <w:ind w:firstLineChars="1800" w:firstLine="3960"/>
      </w:pPr>
      <w:r w:rsidRPr="00D47AA8">
        <w:rPr>
          <w:rFonts w:ascii="ＭＳ 明朝" w:hAnsi="ＭＳ 明朝" w:hint="eastAsia"/>
          <w:sz w:val="22"/>
        </w:rPr>
        <w:t xml:space="preserve">代表者名　</w:t>
      </w:r>
      <w:r w:rsidR="004369E0">
        <w:rPr>
          <w:rFonts w:ascii="ＭＳ 明朝" w:hAnsi="ＭＳ 明朝" w:hint="eastAsia"/>
          <w:sz w:val="22"/>
        </w:rPr>
        <w:t xml:space="preserve">　　　　　　　　　　　　　　</w:t>
      </w:r>
      <w:r w:rsidR="004369E0" w:rsidRPr="0062511D">
        <w:rPr>
          <w:rFonts w:hint="eastAsia"/>
        </w:rPr>
        <w:t>印</w:t>
      </w:r>
    </w:p>
    <w:p w14:paraId="08599A65" w14:textId="77777777" w:rsidR="00C54CCB" w:rsidRPr="004369E0" w:rsidRDefault="00C54CCB" w:rsidP="00975C9D">
      <w:pPr>
        <w:pStyle w:val="a3"/>
        <w:wordWrap/>
        <w:spacing w:line="360" w:lineRule="exact"/>
        <w:ind w:firstLineChars="1800" w:firstLine="3960"/>
        <w:rPr>
          <w:sz w:val="22"/>
          <w:szCs w:val="22"/>
        </w:rPr>
      </w:pPr>
    </w:p>
    <w:p w14:paraId="7084D966" w14:textId="77777777" w:rsidR="00C54CCB" w:rsidRPr="00D47AA8" w:rsidRDefault="00975C9D" w:rsidP="00975C9D">
      <w:pPr>
        <w:pStyle w:val="a3"/>
        <w:wordWrap/>
        <w:spacing w:line="360" w:lineRule="exact"/>
        <w:ind w:firstLineChars="1800" w:firstLine="396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3950D8D" w14:textId="77777777" w:rsidR="004369E0" w:rsidRPr="00D47AA8" w:rsidRDefault="004369E0" w:rsidP="004369E0">
      <w:pPr>
        <w:pStyle w:val="a3"/>
        <w:wordWrap/>
        <w:spacing w:line="360" w:lineRule="exact"/>
        <w:ind w:firstLineChars="1800" w:firstLine="396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担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当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者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</w:p>
    <w:p w14:paraId="7835987C" w14:textId="77777777" w:rsidR="004369E0" w:rsidRPr="00D47AA8" w:rsidRDefault="004369E0" w:rsidP="004369E0">
      <w:pPr>
        <w:pStyle w:val="a3"/>
        <w:wordWrap/>
        <w:spacing w:line="360" w:lineRule="exact"/>
        <w:ind w:firstLineChars="1800" w:firstLine="396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連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絡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先　</w:t>
      </w:r>
    </w:p>
    <w:p w14:paraId="3B27CB14" w14:textId="77777777" w:rsidR="004369E0" w:rsidRPr="00D47AA8" w:rsidRDefault="004369E0" w:rsidP="004369E0">
      <w:pPr>
        <w:pStyle w:val="a3"/>
        <w:wordWrap/>
        <w:spacing w:line="360" w:lineRule="exact"/>
        <w:ind w:firstLineChars="1800" w:firstLine="396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電　  話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0A685D4" w14:textId="77777777" w:rsidR="004369E0" w:rsidRPr="00D47AA8" w:rsidRDefault="004369E0" w:rsidP="004369E0">
      <w:pPr>
        <w:pStyle w:val="a3"/>
        <w:wordWrap/>
        <w:spacing w:line="360" w:lineRule="exact"/>
        <w:ind w:firstLineChars="1800" w:firstLine="396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Ｆ Ａ Ｘ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F68B50A" w14:textId="77777777" w:rsidR="004369E0" w:rsidRDefault="004369E0" w:rsidP="004369E0">
      <w:pPr>
        <w:pStyle w:val="a3"/>
        <w:wordWrap/>
        <w:spacing w:line="360" w:lineRule="exact"/>
        <w:ind w:firstLineChars="1800" w:firstLine="396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Ｅメール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EF5FBC1" w14:textId="77777777" w:rsidR="001E359C" w:rsidRPr="00D47AA8" w:rsidRDefault="001E359C" w:rsidP="00405BF2">
      <w:pPr>
        <w:pStyle w:val="a3"/>
        <w:wordWrap/>
        <w:spacing w:line="360" w:lineRule="exact"/>
        <w:rPr>
          <w:sz w:val="22"/>
          <w:szCs w:val="22"/>
        </w:rPr>
      </w:pPr>
    </w:p>
    <w:p w14:paraId="7DC7E627" w14:textId="52C93FAD" w:rsidR="00C54CCB" w:rsidRPr="00D47AA8" w:rsidRDefault="00C54CCB" w:rsidP="00405BF2">
      <w:pPr>
        <w:pStyle w:val="a3"/>
        <w:wordWrap/>
        <w:spacing w:line="360" w:lineRule="exact"/>
        <w:rPr>
          <w:sz w:val="22"/>
          <w:szCs w:val="22"/>
        </w:rPr>
      </w:pPr>
      <w:r w:rsidRPr="00D47AA8">
        <w:rPr>
          <w:rFonts w:ascii="ＭＳ 明朝" w:hAnsi="ＭＳ 明朝" w:hint="eastAsia"/>
          <w:sz w:val="22"/>
          <w:szCs w:val="22"/>
        </w:rPr>
        <w:t xml:space="preserve">　</w:t>
      </w:r>
      <w:r w:rsidR="00503D66">
        <w:rPr>
          <w:rFonts w:ascii="ＭＳ 明朝" w:hAnsi="ＭＳ 明朝" w:hint="eastAsia"/>
          <w:sz w:val="22"/>
          <w:szCs w:val="22"/>
        </w:rPr>
        <w:t>上野村</w:t>
      </w:r>
      <w:r w:rsidRPr="00D47AA8">
        <w:rPr>
          <w:rFonts w:ascii="ＭＳ 明朝" w:hAnsi="ＭＳ 明朝" w:hint="eastAsia"/>
          <w:sz w:val="22"/>
          <w:szCs w:val="22"/>
        </w:rPr>
        <w:t>学校給食センター調理業務委託に参加することを表明します。</w:t>
      </w:r>
    </w:p>
    <w:p w14:paraId="78D54FD0" w14:textId="77777777" w:rsidR="00C54CCB" w:rsidRPr="00D47AA8" w:rsidRDefault="00C54CCB" w:rsidP="00975C9D">
      <w:pPr>
        <w:pStyle w:val="a3"/>
        <w:wordWrap/>
        <w:spacing w:line="360" w:lineRule="exact"/>
        <w:ind w:left="220" w:hangingChars="100" w:hanging="220"/>
        <w:rPr>
          <w:sz w:val="22"/>
          <w:szCs w:val="22"/>
        </w:rPr>
      </w:pPr>
      <w:r w:rsidRPr="00D47AA8">
        <w:rPr>
          <w:rFonts w:eastAsia="Times New Roman" w:cs="Times New Roman"/>
          <w:sz w:val="22"/>
          <w:szCs w:val="22"/>
        </w:rPr>
        <w:t xml:space="preserve">  </w:t>
      </w:r>
      <w:r w:rsidRPr="00D47AA8">
        <w:rPr>
          <w:rFonts w:ascii="ＭＳ 明朝" w:hAnsi="ＭＳ 明朝" w:hint="eastAsia"/>
          <w:sz w:val="22"/>
          <w:szCs w:val="22"/>
        </w:rPr>
        <w:t>なお、</w:t>
      </w:r>
      <w:r w:rsidR="00F534B0">
        <w:rPr>
          <w:rFonts w:ascii="ＭＳ 明朝" w:hAnsi="ＭＳ 明朝" w:hint="eastAsia"/>
          <w:sz w:val="22"/>
          <w:szCs w:val="22"/>
        </w:rPr>
        <w:t>応募要項</w:t>
      </w:r>
      <w:r w:rsidRPr="00D47AA8">
        <w:rPr>
          <w:rFonts w:ascii="ＭＳ 明朝" w:hAnsi="ＭＳ 明朝" w:hint="eastAsia"/>
          <w:sz w:val="22"/>
          <w:szCs w:val="22"/>
        </w:rPr>
        <w:t>、仕様書等関係書類を十分</w:t>
      </w:r>
      <w:r w:rsidR="009B31D4">
        <w:rPr>
          <w:rFonts w:ascii="ＭＳ 明朝" w:hAnsi="ＭＳ 明朝" w:hint="eastAsia"/>
          <w:sz w:val="22"/>
          <w:szCs w:val="22"/>
        </w:rPr>
        <w:t>に了知</w:t>
      </w:r>
      <w:r w:rsidRPr="00D47AA8">
        <w:rPr>
          <w:rFonts w:ascii="ＭＳ 明朝" w:hAnsi="ＭＳ 明朝" w:hint="eastAsia"/>
          <w:sz w:val="22"/>
          <w:szCs w:val="22"/>
        </w:rPr>
        <w:t>のうえ、誠意をもって申し込みすることを誓約します。</w:t>
      </w:r>
    </w:p>
    <w:p w14:paraId="2A63E343" w14:textId="77777777" w:rsidR="00C54CCB" w:rsidRPr="00D47AA8" w:rsidRDefault="00C54CCB" w:rsidP="00405BF2">
      <w:pPr>
        <w:pStyle w:val="a3"/>
        <w:wordWrap/>
        <w:spacing w:line="360" w:lineRule="exact"/>
        <w:rPr>
          <w:sz w:val="22"/>
          <w:szCs w:val="22"/>
        </w:rPr>
      </w:pPr>
    </w:p>
    <w:p w14:paraId="55124F30" w14:textId="77777777" w:rsidR="00491730" w:rsidRPr="00D47AA8" w:rsidRDefault="00861708" w:rsidP="00861708">
      <w:pPr>
        <w:pStyle w:val="a3"/>
        <w:wordWrap/>
        <w:spacing w:line="36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3A74DA13" w14:textId="77777777" w:rsidR="00491730" w:rsidRPr="00D47AA8" w:rsidRDefault="00861708" w:rsidP="00405BF2">
      <w:pPr>
        <w:pStyle w:val="a3"/>
        <w:wordWrap/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添付資料</w:t>
      </w:r>
    </w:p>
    <w:p w14:paraId="2FDEEB7C" w14:textId="77777777" w:rsidR="00C54CCB" w:rsidRDefault="00432DB6" w:rsidP="00432DB6">
      <w:pPr>
        <w:pStyle w:val="a3"/>
        <w:numPr>
          <w:ilvl w:val="0"/>
          <w:numId w:val="1"/>
        </w:numPr>
        <w:wordWrap/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資格要件確認書（様式別紙</w:t>
      </w:r>
      <w:r>
        <w:rPr>
          <w:rFonts w:hint="eastAsia"/>
          <w:sz w:val="22"/>
          <w:szCs w:val="22"/>
        </w:rPr>
        <w:t>1-2</w:t>
      </w:r>
      <w:r>
        <w:rPr>
          <w:rFonts w:hint="eastAsia"/>
          <w:sz w:val="22"/>
          <w:szCs w:val="22"/>
        </w:rPr>
        <w:t>）</w:t>
      </w:r>
    </w:p>
    <w:p w14:paraId="15FCD30F" w14:textId="77777777" w:rsidR="00432DB6" w:rsidRDefault="00432DB6" w:rsidP="00432DB6">
      <w:pPr>
        <w:pStyle w:val="a3"/>
        <w:numPr>
          <w:ilvl w:val="0"/>
          <w:numId w:val="1"/>
        </w:numPr>
        <w:wordWrap/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会社概要（様式任意：沿革・組織等がわかる書類、パンフレット等可）</w:t>
      </w:r>
    </w:p>
    <w:p w14:paraId="1F39A637" w14:textId="77777777" w:rsidR="00432DB6" w:rsidRDefault="00432DB6" w:rsidP="00432DB6">
      <w:pPr>
        <w:pStyle w:val="a3"/>
        <w:numPr>
          <w:ilvl w:val="0"/>
          <w:numId w:val="1"/>
        </w:numPr>
        <w:wordWrap/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貸借対照表及び損益計算書（直近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期分）</w:t>
      </w:r>
    </w:p>
    <w:p w14:paraId="420D0A28" w14:textId="77777777" w:rsidR="00491730" w:rsidRPr="00D47AA8" w:rsidRDefault="00491730" w:rsidP="00405BF2">
      <w:pPr>
        <w:pStyle w:val="a3"/>
        <w:wordWrap/>
        <w:spacing w:line="360" w:lineRule="exact"/>
        <w:rPr>
          <w:sz w:val="22"/>
          <w:szCs w:val="22"/>
        </w:rPr>
      </w:pPr>
    </w:p>
    <w:p w14:paraId="094B6CE3" w14:textId="77777777" w:rsidR="00405BF2" w:rsidRPr="00D47AA8" w:rsidRDefault="00405BF2" w:rsidP="00405BF2">
      <w:pPr>
        <w:pStyle w:val="a3"/>
        <w:wordWrap/>
        <w:spacing w:line="360" w:lineRule="exact"/>
        <w:rPr>
          <w:sz w:val="22"/>
          <w:szCs w:val="22"/>
        </w:rPr>
      </w:pPr>
    </w:p>
    <w:p w14:paraId="2D9CF777" w14:textId="77777777" w:rsidR="004668B3" w:rsidRDefault="004668B3" w:rsidP="004668B3">
      <w:pPr>
        <w:pStyle w:val="a3"/>
        <w:wordWrap/>
        <w:spacing w:line="360" w:lineRule="exact"/>
        <w:ind w:right="880"/>
        <w:rPr>
          <w:rFonts w:ascii="ＭＳ 明朝" w:hAnsi="ＭＳ 明朝"/>
          <w:sz w:val="22"/>
          <w:szCs w:val="22"/>
        </w:rPr>
      </w:pPr>
    </w:p>
    <w:p w14:paraId="79CE5024" w14:textId="77777777" w:rsidR="00315298" w:rsidRPr="00D47AA8" w:rsidRDefault="004668B3" w:rsidP="00315298">
      <w:pPr>
        <w:pStyle w:val="a3"/>
        <w:wordWrap/>
        <w:spacing w:line="36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 w:rsidR="00315298" w:rsidRPr="00D47AA8">
        <w:rPr>
          <w:rFonts w:ascii="ＭＳ 明朝" w:hAnsi="ＭＳ 明朝" w:hint="eastAsia"/>
          <w:sz w:val="22"/>
          <w:szCs w:val="22"/>
        </w:rPr>
        <w:lastRenderedPageBreak/>
        <w:t>別紙</w:t>
      </w:r>
      <w:r w:rsidR="00315298">
        <w:rPr>
          <w:rFonts w:ascii="ＭＳ 明朝" w:hAnsi="ＭＳ 明朝" w:hint="eastAsia"/>
          <w:sz w:val="22"/>
          <w:szCs w:val="22"/>
        </w:rPr>
        <w:t>１-</w:t>
      </w:r>
      <w:r w:rsidR="00315298">
        <w:rPr>
          <w:rFonts w:ascii="ＭＳ 明朝" w:hAnsi="ＭＳ 明朝"/>
          <w:sz w:val="22"/>
          <w:szCs w:val="22"/>
        </w:rPr>
        <w:t>2</w:t>
      </w:r>
    </w:p>
    <w:p w14:paraId="7AE572F4" w14:textId="77777777" w:rsidR="00315298" w:rsidRDefault="00315298" w:rsidP="00315298">
      <w:pPr>
        <w:jc w:val="center"/>
        <w:rPr>
          <w:sz w:val="24"/>
        </w:rPr>
      </w:pPr>
    </w:p>
    <w:p w14:paraId="4F7800D6" w14:textId="77777777" w:rsidR="004668B3" w:rsidRDefault="004668B3" w:rsidP="004668B3">
      <w:pPr>
        <w:ind w:firstLineChars="2000" w:firstLine="4800"/>
        <w:rPr>
          <w:sz w:val="24"/>
        </w:rPr>
      </w:pPr>
    </w:p>
    <w:tbl>
      <w:tblPr>
        <w:tblpPr w:leftFromText="142" w:rightFromText="142" w:vertAnchor="text" w:tblpX="171" w:tblpY="1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658"/>
        <w:gridCol w:w="2520"/>
      </w:tblGrid>
      <w:tr w:rsidR="004668B3" w14:paraId="75A55BEE" w14:textId="77777777" w:rsidTr="00315298">
        <w:trPr>
          <w:trHeight w:val="621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F7DF" w14:textId="77777777" w:rsidR="004668B3" w:rsidRDefault="004668B3" w:rsidP="003152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欠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格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EF98" w14:textId="77777777" w:rsidR="004668B3" w:rsidRDefault="004668B3" w:rsidP="003152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該当チェック</w:t>
            </w:r>
          </w:p>
        </w:tc>
      </w:tr>
      <w:tr w:rsidR="004668B3" w14:paraId="592B3320" w14:textId="77777777" w:rsidTr="00315298">
        <w:trPr>
          <w:trHeight w:val="8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9EC3" w14:textId="77777777" w:rsidR="004668B3" w:rsidRDefault="004668B3" w:rsidP="00315298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１　地方自治法施行令（昭和２２年政令第１６号）第１６</w:t>
            </w:r>
          </w:p>
          <w:p w14:paraId="090B8EDC" w14:textId="77777777" w:rsidR="004668B3" w:rsidRDefault="004668B3" w:rsidP="00315298">
            <w:pPr>
              <w:ind w:leftChars="200" w:left="420"/>
              <w:rPr>
                <w:sz w:val="24"/>
              </w:rPr>
            </w:pPr>
            <w:r>
              <w:rPr>
                <w:rFonts w:hint="eastAsia"/>
                <w:sz w:val="24"/>
              </w:rPr>
              <w:t>７条の４の規定に該当する。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569B" w14:textId="77777777" w:rsidR="004668B3" w:rsidRDefault="004668B3" w:rsidP="00315298">
            <w:pPr>
              <w:jc w:val="center"/>
            </w:pPr>
            <w:r>
              <w:rPr>
                <w:rFonts w:hint="eastAsia"/>
                <w:sz w:val="24"/>
              </w:rPr>
              <w:t xml:space="preserve">□はい　　</w:t>
            </w:r>
            <w:r w:rsidR="008E3D7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いいえ</w:t>
            </w:r>
          </w:p>
        </w:tc>
      </w:tr>
      <w:tr w:rsidR="004668B3" w14:paraId="141BD266" w14:textId="77777777" w:rsidTr="00315298">
        <w:trPr>
          <w:trHeight w:val="65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4304" w14:textId="0EB19250" w:rsidR="004668B3" w:rsidRDefault="004668B3" w:rsidP="003152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 w:rsidR="00503D66">
              <w:rPr>
                <w:rFonts w:hint="eastAsia"/>
                <w:sz w:val="24"/>
              </w:rPr>
              <w:t>上野村</w:t>
            </w:r>
            <w:r>
              <w:rPr>
                <w:rFonts w:hint="eastAsia"/>
                <w:sz w:val="24"/>
              </w:rPr>
              <w:t>の指名停止措置を受けている。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DBFB" w14:textId="77777777" w:rsidR="004668B3" w:rsidRDefault="004668B3" w:rsidP="00315298">
            <w:pPr>
              <w:jc w:val="center"/>
            </w:pPr>
            <w:r>
              <w:rPr>
                <w:rFonts w:hint="eastAsia"/>
                <w:sz w:val="24"/>
              </w:rPr>
              <w:t xml:space="preserve">□はい　　</w:t>
            </w:r>
            <w:r w:rsidR="008E3D7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いいえ</w:t>
            </w:r>
          </w:p>
        </w:tc>
      </w:tr>
      <w:tr w:rsidR="004668B3" w14:paraId="23036DF5" w14:textId="77777777" w:rsidTr="00315298">
        <w:trPr>
          <w:trHeight w:val="307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5EF6" w14:textId="77777777" w:rsidR="004668B3" w:rsidRDefault="004668B3" w:rsidP="003152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　破産法（平成１６年法律第７５号）の規定による破産</w:t>
            </w:r>
          </w:p>
          <w:p w14:paraId="213EB6EC" w14:textId="77777777" w:rsidR="004668B3" w:rsidRDefault="004668B3" w:rsidP="0031529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手続開始の申立て、会社更生法（平成１４年法律第１</w:t>
            </w:r>
          </w:p>
          <w:p w14:paraId="7DFC2E02" w14:textId="77777777" w:rsidR="004668B3" w:rsidRDefault="004668B3" w:rsidP="0031529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５４号）の規定による更正手続開始の申立て又は民事</w:t>
            </w:r>
          </w:p>
          <w:p w14:paraId="4E7DFE5C" w14:textId="77777777" w:rsidR="004668B3" w:rsidRDefault="004668B3" w:rsidP="0031529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再生法（平成１１年法律第２２５号）の規定による再</w:t>
            </w:r>
          </w:p>
          <w:p w14:paraId="5293DE2C" w14:textId="77777777" w:rsidR="004668B3" w:rsidRDefault="004668B3" w:rsidP="0031529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生手続開始の申立てがなされている。（ただし、会社更</w:t>
            </w:r>
          </w:p>
          <w:p w14:paraId="0DBF1428" w14:textId="77777777" w:rsidR="004668B3" w:rsidRDefault="004668B3" w:rsidP="0031529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生法に基づく更正手続開始の決定を受けている場合、又</w:t>
            </w:r>
          </w:p>
          <w:p w14:paraId="7674F1A8" w14:textId="77777777" w:rsidR="004668B3" w:rsidRDefault="004668B3" w:rsidP="0031529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は民事再生法に基づく再生計画認可の決定（確定した</w:t>
            </w:r>
          </w:p>
          <w:p w14:paraId="7F67C3E5" w14:textId="77777777" w:rsidR="004668B3" w:rsidRDefault="004668B3" w:rsidP="00315298">
            <w:pPr>
              <w:ind w:firstLineChars="200" w:firstLine="480"/>
            </w:pPr>
            <w:r>
              <w:rPr>
                <w:rFonts w:hint="eastAsia"/>
                <w:sz w:val="24"/>
              </w:rPr>
              <w:t>場合に限る。）を受けている場合を除く。）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30C9" w14:textId="77777777" w:rsidR="004668B3" w:rsidRDefault="004668B3" w:rsidP="00315298">
            <w:pPr>
              <w:jc w:val="center"/>
            </w:pPr>
            <w:r>
              <w:rPr>
                <w:rFonts w:hint="eastAsia"/>
                <w:sz w:val="24"/>
              </w:rPr>
              <w:t xml:space="preserve">□はい　　</w:t>
            </w:r>
            <w:r w:rsidR="008E3D7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いいえ</w:t>
            </w:r>
          </w:p>
        </w:tc>
      </w:tr>
      <w:tr w:rsidR="004668B3" w14:paraId="0186A367" w14:textId="77777777" w:rsidTr="00315298">
        <w:trPr>
          <w:trHeight w:val="92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08CC" w14:textId="77777777" w:rsidR="004668B3" w:rsidRDefault="004668B3" w:rsidP="003152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　過去５年以内に、食品衛生法の営業停止処分を受けて</w:t>
            </w:r>
          </w:p>
          <w:p w14:paraId="2AC46E2D" w14:textId="77777777" w:rsidR="004668B3" w:rsidRDefault="004668B3" w:rsidP="00315298">
            <w:pPr>
              <w:ind w:firstLineChars="200" w:firstLine="480"/>
            </w:pPr>
            <w:r>
              <w:rPr>
                <w:rFonts w:hint="eastAsia"/>
                <w:sz w:val="24"/>
              </w:rPr>
              <w:t>いる。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75AF" w14:textId="77777777" w:rsidR="004668B3" w:rsidRDefault="004668B3" w:rsidP="00315298">
            <w:pPr>
              <w:jc w:val="center"/>
            </w:pPr>
            <w:r>
              <w:rPr>
                <w:rFonts w:hint="eastAsia"/>
                <w:sz w:val="24"/>
              </w:rPr>
              <w:t xml:space="preserve">□はい　　</w:t>
            </w:r>
            <w:r w:rsidR="008E3D7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いいえ</w:t>
            </w:r>
          </w:p>
        </w:tc>
      </w:tr>
      <w:tr w:rsidR="004668B3" w14:paraId="151886B6" w14:textId="77777777" w:rsidTr="00315298">
        <w:trPr>
          <w:trHeight w:val="14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5E51" w14:textId="77777777" w:rsidR="004668B3" w:rsidRDefault="004668B3" w:rsidP="003152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　暴力団員による不当な行為の防止等に関する法律（平</w:t>
            </w:r>
          </w:p>
          <w:p w14:paraId="582A103C" w14:textId="77777777" w:rsidR="004668B3" w:rsidRDefault="004668B3" w:rsidP="0031529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成３年法律第７７号）第２条第２号に規定する暴力団</w:t>
            </w:r>
          </w:p>
          <w:p w14:paraId="60BDA5B9" w14:textId="77777777" w:rsidR="004668B3" w:rsidRDefault="004668B3" w:rsidP="00315298">
            <w:pPr>
              <w:ind w:firstLineChars="200" w:firstLine="480"/>
            </w:pPr>
            <w:r>
              <w:rPr>
                <w:rFonts w:hint="eastAsia"/>
                <w:sz w:val="24"/>
              </w:rPr>
              <w:t>及びそれらの利益となる活動を行っている。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9D25" w14:textId="77777777" w:rsidR="004668B3" w:rsidRDefault="004668B3" w:rsidP="00315298">
            <w:pPr>
              <w:jc w:val="center"/>
            </w:pPr>
            <w:r>
              <w:rPr>
                <w:rFonts w:hint="eastAsia"/>
                <w:sz w:val="24"/>
              </w:rPr>
              <w:t xml:space="preserve">□はい　　</w:t>
            </w:r>
            <w:r w:rsidR="008E3D7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いいえ</w:t>
            </w:r>
          </w:p>
        </w:tc>
      </w:tr>
    </w:tbl>
    <w:p w14:paraId="68F4A7AA" w14:textId="77777777" w:rsidR="00315298" w:rsidRPr="003F3AA7" w:rsidRDefault="00315298" w:rsidP="00315298">
      <w:pPr>
        <w:jc w:val="center"/>
        <w:rPr>
          <w:rFonts w:ascii="ＭＳ 明朝" w:eastAsia="ＭＳ 明朝" w:hAnsi="ＭＳ 明朝"/>
          <w:sz w:val="26"/>
          <w:szCs w:val="26"/>
        </w:rPr>
      </w:pPr>
      <w:r w:rsidRPr="003F3AA7">
        <w:rPr>
          <w:rFonts w:ascii="ＭＳ 明朝" w:eastAsia="ＭＳ 明朝" w:hAnsi="ＭＳ 明朝" w:hint="eastAsia"/>
          <w:sz w:val="26"/>
          <w:szCs w:val="26"/>
        </w:rPr>
        <w:t>参</w:t>
      </w:r>
      <w:r w:rsidRPr="003F3AA7">
        <w:rPr>
          <w:rFonts w:ascii="ＭＳ 明朝" w:eastAsia="ＭＳ 明朝" w:hAnsi="ＭＳ 明朝"/>
          <w:sz w:val="26"/>
          <w:szCs w:val="26"/>
        </w:rPr>
        <w:t xml:space="preserve"> </w:t>
      </w:r>
      <w:r w:rsidRPr="003F3AA7">
        <w:rPr>
          <w:rFonts w:ascii="ＭＳ 明朝" w:eastAsia="ＭＳ 明朝" w:hAnsi="ＭＳ 明朝" w:hint="eastAsia"/>
          <w:sz w:val="26"/>
          <w:szCs w:val="26"/>
        </w:rPr>
        <w:t>加</w:t>
      </w:r>
      <w:r w:rsidRPr="003F3AA7">
        <w:rPr>
          <w:rFonts w:ascii="ＭＳ 明朝" w:eastAsia="ＭＳ 明朝" w:hAnsi="ＭＳ 明朝"/>
          <w:sz w:val="26"/>
          <w:szCs w:val="26"/>
        </w:rPr>
        <w:t xml:space="preserve"> </w:t>
      </w:r>
      <w:r w:rsidRPr="003F3AA7">
        <w:rPr>
          <w:rFonts w:ascii="ＭＳ 明朝" w:eastAsia="ＭＳ 明朝" w:hAnsi="ＭＳ 明朝" w:hint="eastAsia"/>
          <w:sz w:val="26"/>
          <w:szCs w:val="26"/>
        </w:rPr>
        <w:t>資</w:t>
      </w:r>
      <w:r w:rsidRPr="003F3AA7">
        <w:rPr>
          <w:rFonts w:ascii="ＭＳ 明朝" w:eastAsia="ＭＳ 明朝" w:hAnsi="ＭＳ 明朝"/>
          <w:sz w:val="26"/>
          <w:szCs w:val="26"/>
        </w:rPr>
        <w:t xml:space="preserve"> </w:t>
      </w:r>
      <w:r w:rsidRPr="003F3AA7">
        <w:rPr>
          <w:rFonts w:ascii="ＭＳ 明朝" w:eastAsia="ＭＳ 明朝" w:hAnsi="ＭＳ 明朝" w:hint="eastAsia"/>
          <w:sz w:val="26"/>
          <w:szCs w:val="26"/>
        </w:rPr>
        <w:t>格</w:t>
      </w:r>
      <w:r w:rsidRPr="003F3AA7">
        <w:rPr>
          <w:rFonts w:ascii="ＭＳ 明朝" w:eastAsia="ＭＳ 明朝" w:hAnsi="ＭＳ 明朝"/>
          <w:sz w:val="26"/>
          <w:szCs w:val="26"/>
        </w:rPr>
        <w:t xml:space="preserve"> </w:t>
      </w:r>
      <w:r w:rsidRPr="003F3AA7">
        <w:rPr>
          <w:rFonts w:ascii="ＭＳ 明朝" w:eastAsia="ＭＳ 明朝" w:hAnsi="ＭＳ 明朝" w:hint="eastAsia"/>
          <w:sz w:val="26"/>
          <w:szCs w:val="26"/>
        </w:rPr>
        <w:t>要</w:t>
      </w:r>
      <w:r w:rsidRPr="003F3AA7">
        <w:rPr>
          <w:rFonts w:ascii="ＭＳ 明朝" w:eastAsia="ＭＳ 明朝" w:hAnsi="ＭＳ 明朝"/>
          <w:sz w:val="26"/>
          <w:szCs w:val="26"/>
        </w:rPr>
        <w:t xml:space="preserve"> </w:t>
      </w:r>
      <w:r w:rsidRPr="003F3AA7">
        <w:rPr>
          <w:rFonts w:ascii="ＭＳ 明朝" w:eastAsia="ＭＳ 明朝" w:hAnsi="ＭＳ 明朝" w:hint="eastAsia"/>
          <w:sz w:val="26"/>
          <w:szCs w:val="26"/>
        </w:rPr>
        <w:t>件</w:t>
      </w:r>
      <w:r w:rsidRPr="003F3AA7">
        <w:rPr>
          <w:rFonts w:ascii="ＭＳ 明朝" w:eastAsia="ＭＳ 明朝" w:hAnsi="ＭＳ 明朝"/>
          <w:sz w:val="26"/>
          <w:szCs w:val="26"/>
        </w:rPr>
        <w:t xml:space="preserve"> </w:t>
      </w:r>
      <w:r w:rsidRPr="003F3AA7">
        <w:rPr>
          <w:rFonts w:ascii="ＭＳ 明朝" w:eastAsia="ＭＳ 明朝" w:hAnsi="ＭＳ 明朝" w:hint="eastAsia"/>
          <w:sz w:val="26"/>
          <w:szCs w:val="26"/>
        </w:rPr>
        <w:t>確</w:t>
      </w:r>
      <w:r w:rsidRPr="003F3AA7">
        <w:rPr>
          <w:rFonts w:ascii="ＭＳ 明朝" w:eastAsia="ＭＳ 明朝" w:hAnsi="ＭＳ 明朝"/>
          <w:sz w:val="26"/>
          <w:szCs w:val="26"/>
        </w:rPr>
        <w:t xml:space="preserve"> </w:t>
      </w:r>
      <w:r w:rsidRPr="003F3AA7">
        <w:rPr>
          <w:rFonts w:ascii="ＭＳ 明朝" w:eastAsia="ＭＳ 明朝" w:hAnsi="ＭＳ 明朝" w:hint="eastAsia"/>
          <w:sz w:val="26"/>
          <w:szCs w:val="26"/>
        </w:rPr>
        <w:t>認</w:t>
      </w:r>
      <w:r w:rsidRPr="003F3AA7">
        <w:rPr>
          <w:rFonts w:ascii="ＭＳ 明朝" w:eastAsia="ＭＳ 明朝" w:hAnsi="ＭＳ 明朝"/>
          <w:sz w:val="26"/>
          <w:szCs w:val="26"/>
        </w:rPr>
        <w:t xml:space="preserve"> </w:t>
      </w:r>
      <w:r w:rsidRPr="003F3AA7">
        <w:rPr>
          <w:rFonts w:ascii="ＭＳ 明朝" w:eastAsia="ＭＳ 明朝" w:hAnsi="ＭＳ 明朝" w:hint="eastAsia"/>
          <w:sz w:val="26"/>
          <w:szCs w:val="26"/>
        </w:rPr>
        <w:t>書</w:t>
      </w:r>
    </w:p>
    <w:p w14:paraId="0CD123C4" w14:textId="77777777" w:rsidR="00315298" w:rsidRDefault="00315298" w:rsidP="00315298">
      <w:pPr>
        <w:rPr>
          <w:sz w:val="24"/>
        </w:rPr>
      </w:pPr>
    </w:p>
    <w:p w14:paraId="4E55C51C" w14:textId="77777777" w:rsidR="004668B3" w:rsidRDefault="00315298" w:rsidP="00315298">
      <w:pPr>
        <w:ind w:firstLineChars="2000" w:firstLine="4800"/>
        <w:rPr>
          <w:rFonts w:cs="Times New Roman"/>
          <w:sz w:val="24"/>
          <w:szCs w:val="20"/>
        </w:rPr>
      </w:pPr>
      <w:r>
        <w:rPr>
          <w:rFonts w:hint="eastAsia"/>
          <w:sz w:val="24"/>
        </w:rPr>
        <w:t>（</w:t>
      </w:r>
      <w:r>
        <w:rPr>
          <w:sz w:val="24"/>
        </w:rPr>
        <w:t xml:space="preserve"> </w:t>
      </w:r>
      <w:r>
        <w:rPr>
          <w:rFonts w:hint="eastAsia"/>
          <w:sz w:val="24"/>
        </w:rPr>
        <w:t>□欄にチェック印を記入すること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</w:p>
    <w:p w14:paraId="4B7791C5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5202129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CA4FFA0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0EFA63E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4C981F2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18B108F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F070A26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C1D4997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A9D1461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7237DB7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79AC354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7442BEE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D562F11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E585E58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F280E2A" w14:textId="77777777" w:rsidR="004668B3" w:rsidRDefault="004668B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EB443F0" w14:textId="77777777" w:rsidR="003363F8" w:rsidRPr="00D47AA8" w:rsidRDefault="00874059" w:rsidP="00405BF2">
      <w:pPr>
        <w:pStyle w:val="a3"/>
        <w:wordWrap/>
        <w:spacing w:line="360" w:lineRule="exact"/>
        <w:jc w:val="right"/>
        <w:rPr>
          <w:rFonts w:ascii="ＭＳ 明朝" w:hAnsi="ＭＳ 明朝"/>
          <w:sz w:val="22"/>
          <w:szCs w:val="22"/>
        </w:rPr>
      </w:pPr>
      <w:r w:rsidRPr="00D47AA8">
        <w:rPr>
          <w:rFonts w:ascii="ＭＳ 明朝" w:hAnsi="ＭＳ 明朝" w:hint="eastAsia"/>
          <w:sz w:val="22"/>
          <w:szCs w:val="22"/>
        </w:rPr>
        <w:t>別紙</w:t>
      </w:r>
      <w:r w:rsidR="00CF68E0">
        <w:rPr>
          <w:rFonts w:ascii="ＭＳ 明朝" w:hAnsi="ＭＳ 明朝" w:hint="eastAsia"/>
          <w:sz w:val="22"/>
          <w:szCs w:val="22"/>
        </w:rPr>
        <w:t>２</w:t>
      </w:r>
    </w:p>
    <w:p w14:paraId="149F3092" w14:textId="77777777" w:rsidR="00874059" w:rsidRPr="00D47AA8" w:rsidRDefault="00874059" w:rsidP="00405BF2">
      <w:pPr>
        <w:pStyle w:val="a3"/>
        <w:wordWrap/>
        <w:spacing w:line="360" w:lineRule="exact"/>
        <w:rPr>
          <w:sz w:val="22"/>
          <w:szCs w:val="22"/>
        </w:rPr>
      </w:pPr>
    </w:p>
    <w:p w14:paraId="3A17178C" w14:textId="77777777" w:rsidR="003363F8" w:rsidRPr="00D47AA8" w:rsidRDefault="0029314B" w:rsidP="00405BF2">
      <w:pPr>
        <w:pStyle w:val="a3"/>
        <w:wordWrap/>
        <w:spacing w:line="360" w:lineRule="exact"/>
        <w:jc w:val="righ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05BF2" w:rsidRPr="00D47AA8">
        <w:rPr>
          <w:rFonts w:ascii="ＭＳ 明朝" w:hAnsi="ＭＳ 明朝" w:hint="eastAsia"/>
          <w:sz w:val="22"/>
          <w:szCs w:val="22"/>
        </w:rPr>
        <w:t xml:space="preserve">　　年　　月　</w:t>
      </w:r>
      <w:r w:rsidR="003363F8" w:rsidRPr="00D47AA8">
        <w:rPr>
          <w:rFonts w:ascii="ＭＳ 明朝" w:hAnsi="ＭＳ 明朝" w:hint="eastAsia"/>
          <w:sz w:val="22"/>
          <w:szCs w:val="22"/>
        </w:rPr>
        <w:t xml:space="preserve">　日</w:t>
      </w:r>
    </w:p>
    <w:p w14:paraId="22EF2CC7" w14:textId="77777777" w:rsidR="003363F8" w:rsidRPr="0047107F" w:rsidRDefault="003363F8" w:rsidP="00405BF2">
      <w:pPr>
        <w:spacing w:line="360" w:lineRule="exact"/>
      </w:pPr>
    </w:p>
    <w:p w14:paraId="4C959CBE" w14:textId="77777777" w:rsidR="003363F8" w:rsidRDefault="003363F8" w:rsidP="00405BF2">
      <w:pPr>
        <w:pStyle w:val="a3"/>
        <w:wordWrap/>
        <w:spacing w:line="360" w:lineRule="exact"/>
        <w:jc w:val="center"/>
      </w:pPr>
      <w:r>
        <w:rPr>
          <w:rFonts w:ascii="ＭＳ 明朝" w:hAnsi="ＭＳ 明朝" w:hint="eastAsia"/>
          <w:sz w:val="26"/>
          <w:szCs w:val="26"/>
        </w:rPr>
        <w:t xml:space="preserve">質　</w:t>
      </w:r>
      <w:r w:rsidR="00D47AA8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 xml:space="preserve">　　問　　</w:t>
      </w:r>
      <w:r w:rsidR="00D47AA8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 xml:space="preserve">　書</w:t>
      </w:r>
    </w:p>
    <w:p w14:paraId="22AB05AF" w14:textId="77777777" w:rsidR="003363F8" w:rsidRPr="00D47AA8" w:rsidRDefault="003363F8" w:rsidP="00405BF2">
      <w:pPr>
        <w:pStyle w:val="a3"/>
        <w:wordWrap/>
        <w:spacing w:line="360" w:lineRule="exact"/>
        <w:rPr>
          <w:sz w:val="22"/>
          <w:szCs w:val="22"/>
        </w:rPr>
      </w:pPr>
    </w:p>
    <w:p w14:paraId="1605CA31" w14:textId="36624365" w:rsidR="003363F8" w:rsidRPr="00903B32" w:rsidRDefault="00503D66" w:rsidP="00D47AA8">
      <w:pPr>
        <w:pStyle w:val="a3"/>
        <w:wordWrap/>
        <w:spacing w:line="360" w:lineRule="exact"/>
        <w:ind w:firstLineChars="100" w:firstLine="220"/>
        <w:rPr>
          <w:color w:val="000000" w:themeColor="text1"/>
          <w:sz w:val="22"/>
          <w:szCs w:val="22"/>
        </w:rPr>
      </w:pPr>
      <w:bookmarkStart w:id="0" w:name="_Hlk8135106"/>
      <w:r>
        <w:rPr>
          <w:rFonts w:asciiTheme="minorEastAsia" w:eastAsiaTheme="minorEastAsia" w:hAnsiTheme="minorEastAsia" w:cs="Times New Roman" w:hint="eastAsia"/>
          <w:sz w:val="22"/>
          <w:szCs w:val="22"/>
        </w:rPr>
        <w:t>上野村</w:t>
      </w:r>
      <w:r w:rsidR="0029314B" w:rsidRPr="00D47AA8">
        <w:rPr>
          <w:rFonts w:ascii="ＭＳ 明朝" w:hAnsi="ＭＳ 明朝" w:hint="eastAsia"/>
          <w:sz w:val="22"/>
          <w:szCs w:val="22"/>
        </w:rPr>
        <w:t xml:space="preserve">長　</w:t>
      </w:r>
      <w:bookmarkEnd w:id="0"/>
      <w:r w:rsidR="00AB6E19">
        <w:rPr>
          <w:rFonts w:ascii="ＭＳ 明朝" w:hAnsi="ＭＳ 明朝" w:hint="eastAsia"/>
          <w:sz w:val="22"/>
          <w:szCs w:val="22"/>
        </w:rPr>
        <w:t>黒澤</w:t>
      </w:r>
      <w:r w:rsidR="00AB6E19" w:rsidRPr="00903B32">
        <w:rPr>
          <w:rFonts w:ascii="ＭＳ 明朝" w:hAnsi="ＭＳ 明朝" w:hint="eastAsia"/>
          <w:color w:val="000000" w:themeColor="text1"/>
          <w:sz w:val="22"/>
          <w:szCs w:val="22"/>
        </w:rPr>
        <w:t xml:space="preserve">　八</w:t>
      </w:r>
      <w:r w:rsidR="00AE2762" w:rsidRPr="00903B32">
        <w:rPr>
          <w:rFonts w:ascii="ＭＳ 明朝" w:hAnsi="ＭＳ 明朝" w:hint="eastAsia"/>
          <w:color w:val="000000" w:themeColor="text1"/>
          <w:sz w:val="22"/>
          <w:szCs w:val="22"/>
        </w:rPr>
        <w:t>郎</w:t>
      </w:r>
      <w:r w:rsidR="0029314B" w:rsidRPr="00903B3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363F8" w:rsidRPr="00903B32">
        <w:rPr>
          <w:rFonts w:ascii="ＭＳ 明朝" w:hAnsi="ＭＳ 明朝" w:hint="eastAsia"/>
          <w:color w:val="000000" w:themeColor="text1"/>
          <w:sz w:val="22"/>
          <w:szCs w:val="22"/>
        </w:rPr>
        <w:t>様</w:t>
      </w:r>
    </w:p>
    <w:p w14:paraId="772A7571" w14:textId="77777777" w:rsidR="003363F8" w:rsidRPr="00D47AA8" w:rsidRDefault="00D47AA8" w:rsidP="00405BF2">
      <w:pPr>
        <w:pStyle w:val="a3"/>
        <w:wordWrap/>
        <w:spacing w:line="360" w:lineRule="exact"/>
        <w:rPr>
          <w:sz w:val="22"/>
          <w:szCs w:val="22"/>
        </w:rPr>
      </w:pPr>
      <w:r w:rsidRPr="00D47AA8">
        <w:rPr>
          <w:rFonts w:eastAsia="Times New Roman" w:cs="Times New Roman"/>
          <w:sz w:val="22"/>
          <w:szCs w:val="22"/>
        </w:rPr>
        <w:t xml:space="preserve">   </w:t>
      </w:r>
      <w:r w:rsidR="003363F8" w:rsidRPr="00D47AA8">
        <w:rPr>
          <w:rFonts w:eastAsia="Times New Roman" w:cs="Times New Roman"/>
          <w:sz w:val="22"/>
          <w:szCs w:val="22"/>
        </w:rPr>
        <w:t xml:space="preserve">   </w:t>
      </w:r>
      <w:r w:rsidR="001E359C">
        <w:rPr>
          <w:rFonts w:eastAsiaTheme="minorEastAsia" w:cs="Times New Roman" w:hint="eastAsia"/>
          <w:sz w:val="22"/>
          <w:szCs w:val="22"/>
        </w:rPr>
        <w:t xml:space="preserve"> </w:t>
      </w:r>
    </w:p>
    <w:p w14:paraId="32E8605F" w14:textId="77777777" w:rsidR="003363F8" w:rsidRPr="00D47AA8" w:rsidRDefault="003363F8" w:rsidP="00405BF2">
      <w:pPr>
        <w:pStyle w:val="a3"/>
        <w:wordWrap/>
        <w:spacing w:line="360" w:lineRule="exact"/>
        <w:rPr>
          <w:sz w:val="22"/>
          <w:szCs w:val="22"/>
        </w:rPr>
      </w:pPr>
    </w:p>
    <w:p w14:paraId="17C5DAC8" w14:textId="77777777" w:rsidR="003363F8" w:rsidRPr="00D47AA8" w:rsidRDefault="003363F8" w:rsidP="00405BF2">
      <w:pPr>
        <w:pStyle w:val="a3"/>
        <w:wordWrap/>
        <w:spacing w:line="360" w:lineRule="exact"/>
        <w:rPr>
          <w:sz w:val="22"/>
          <w:szCs w:val="22"/>
        </w:rPr>
      </w:pPr>
      <w:r w:rsidRPr="00D47AA8">
        <w:rPr>
          <w:rFonts w:eastAsia="Times New Roman" w:cs="Times New Roman"/>
          <w:sz w:val="22"/>
          <w:szCs w:val="22"/>
        </w:rPr>
        <w:t xml:space="preserve">                                   </w:t>
      </w:r>
      <w:r w:rsidR="00405BF2" w:rsidRPr="00D47AA8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 </w:t>
      </w:r>
      <w:r w:rsidRPr="00D47AA8">
        <w:rPr>
          <w:rFonts w:eastAsia="Times New Roman" w:cs="Times New Roman"/>
          <w:sz w:val="22"/>
          <w:szCs w:val="22"/>
        </w:rPr>
        <w:t xml:space="preserve">  </w:t>
      </w:r>
      <w:r w:rsidR="00405BF2" w:rsidRPr="00D47AA8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　　　</w:t>
      </w:r>
      <w:r w:rsidR="00C82845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　　</w:t>
      </w:r>
      <w:r w:rsidRPr="00D47AA8">
        <w:rPr>
          <w:rFonts w:ascii="ＭＳ 明朝" w:hAnsi="ＭＳ 明朝" w:hint="eastAsia"/>
          <w:sz w:val="22"/>
          <w:szCs w:val="22"/>
        </w:rPr>
        <w:t>所</w:t>
      </w:r>
      <w:r w:rsidRPr="00D47AA8">
        <w:rPr>
          <w:rFonts w:eastAsia="Times New Roman" w:cs="Times New Roman"/>
          <w:sz w:val="22"/>
          <w:szCs w:val="22"/>
        </w:rPr>
        <w:t xml:space="preserve"> </w:t>
      </w:r>
      <w:r w:rsidRPr="00D47AA8">
        <w:rPr>
          <w:rFonts w:ascii="ＭＳ 明朝" w:hAnsi="ＭＳ 明朝" w:hint="eastAsia"/>
          <w:sz w:val="22"/>
          <w:szCs w:val="22"/>
        </w:rPr>
        <w:t>在</w:t>
      </w:r>
      <w:r w:rsidRPr="00D47AA8">
        <w:rPr>
          <w:rFonts w:eastAsia="Times New Roman" w:cs="Times New Roman"/>
          <w:sz w:val="22"/>
          <w:szCs w:val="22"/>
        </w:rPr>
        <w:t xml:space="preserve"> </w:t>
      </w:r>
      <w:r w:rsidRPr="00D47AA8">
        <w:rPr>
          <w:rFonts w:ascii="ＭＳ 明朝" w:hAnsi="ＭＳ 明朝" w:hint="eastAsia"/>
          <w:sz w:val="22"/>
          <w:szCs w:val="22"/>
        </w:rPr>
        <w:t>地</w:t>
      </w:r>
    </w:p>
    <w:p w14:paraId="1C66DBF6" w14:textId="77777777" w:rsidR="003363F8" w:rsidRPr="00D47AA8" w:rsidRDefault="003363F8" w:rsidP="00C82845">
      <w:pPr>
        <w:pStyle w:val="a3"/>
        <w:wordWrap/>
        <w:spacing w:line="360" w:lineRule="exact"/>
        <w:ind w:left="4028" w:firstLineChars="400" w:firstLine="880"/>
        <w:rPr>
          <w:sz w:val="22"/>
          <w:szCs w:val="22"/>
        </w:rPr>
      </w:pPr>
      <w:r w:rsidRPr="00D47AA8">
        <w:rPr>
          <w:rFonts w:ascii="ＭＳ 明朝" w:hAnsi="ＭＳ 明朝" w:hint="eastAsia"/>
          <w:sz w:val="22"/>
          <w:szCs w:val="22"/>
        </w:rPr>
        <w:t>名</w:t>
      </w:r>
      <w:r w:rsidR="009771BA">
        <w:rPr>
          <w:rFonts w:ascii="ＭＳ 明朝" w:hAnsi="ＭＳ 明朝" w:hint="eastAsia"/>
          <w:sz w:val="22"/>
          <w:szCs w:val="22"/>
        </w:rPr>
        <w:t xml:space="preserve">　　</w:t>
      </w:r>
      <w:r w:rsidRPr="00D47AA8">
        <w:rPr>
          <w:rFonts w:ascii="ＭＳ 明朝" w:hAnsi="ＭＳ 明朝" w:hint="eastAsia"/>
          <w:sz w:val="22"/>
          <w:szCs w:val="22"/>
        </w:rPr>
        <w:t>称</w:t>
      </w:r>
    </w:p>
    <w:p w14:paraId="311133C6" w14:textId="77777777" w:rsidR="003363F8" w:rsidRPr="00D47AA8" w:rsidRDefault="003363F8" w:rsidP="00405BF2">
      <w:pPr>
        <w:pStyle w:val="a3"/>
        <w:wordWrap/>
        <w:spacing w:line="360" w:lineRule="exact"/>
        <w:rPr>
          <w:sz w:val="22"/>
          <w:szCs w:val="22"/>
        </w:rPr>
      </w:pPr>
      <w:r w:rsidRPr="00D47AA8">
        <w:rPr>
          <w:rFonts w:eastAsia="Times New Roman" w:cs="Times New Roman"/>
          <w:sz w:val="22"/>
          <w:szCs w:val="22"/>
        </w:rPr>
        <w:t xml:space="preserve">                                    </w:t>
      </w:r>
      <w:r w:rsidR="00405BF2" w:rsidRPr="00D47AA8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　　　</w:t>
      </w:r>
      <w:r w:rsidRPr="00D47AA8">
        <w:rPr>
          <w:rFonts w:eastAsia="Times New Roman" w:cs="Times New Roman"/>
          <w:sz w:val="22"/>
          <w:szCs w:val="22"/>
        </w:rPr>
        <w:t xml:space="preserve"> </w:t>
      </w:r>
      <w:r w:rsidR="00C82845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　　</w:t>
      </w:r>
      <w:r w:rsidRPr="00D47AA8">
        <w:rPr>
          <w:rFonts w:eastAsia="Times New Roman" w:cs="Times New Roman"/>
          <w:sz w:val="22"/>
          <w:szCs w:val="22"/>
        </w:rPr>
        <w:t xml:space="preserve"> </w:t>
      </w:r>
      <w:r w:rsidRPr="00D47AA8">
        <w:rPr>
          <w:rFonts w:ascii="ＭＳ 明朝" w:hAnsi="ＭＳ 明朝" w:hint="eastAsia"/>
          <w:sz w:val="22"/>
          <w:szCs w:val="22"/>
        </w:rPr>
        <w:t>担当者名</w:t>
      </w:r>
    </w:p>
    <w:p w14:paraId="7BFC10BD" w14:textId="77777777" w:rsidR="003363F8" w:rsidRPr="00D47AA8" w:rsidRDefault="003363F8" w:rsidP="00405BF2">
      <w:pPr>
        <w:pStyle w:val="a3"/>
        <w:wordWrap/>
        <w:spacing w:line="360" w:lineRule="exact"/>
        <w:rPr>
          <w:sz w:val="22"/>
          <w:szCs w:val="22"/>
        </w:rPr>
      </w:pPr>
      <w:r w:rsidRPr="00D47AA8">
        <w:rPr>
          <w:rFonts w:eastAsia="Times New Roman" w:cs="Times New Roman"/>
          <w:sz w:val="22"/>
          <w:szCs w:val="22"/>
        </w:rPr>
        <w:t xml:space="preserve">                                      </w:t>
      </w:r>
      <w:r w:rsidR="00405BF2" w:rsidRPr="00D47AA8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　　　</w:t>
      </w:r>
      <w:r w:rsidR="00C82845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　　</w:t>
      </w:r>
      <w:r w:rsidRPr="00D47AA8">
        <w:rPr>
          <w:rFonts w:ascii="ＭＳ 明朝" w:hAnsi="ＭＳ 明朝" w:hint="eastAsia"/>
          <w:sz w:val="22"/>
          <w:szCs w:val="22"/>
        </w:rPr>
        <w:t>電話番号</w:t>
      </w:r>
    </w:p>
    <w:p w14:paraId="101B0C63" w14:textId="77777777" w:rsidR="003363F8" w:rsidRPr="00D47AA8" w:rsidRDefault="003363F8" w:rsidP="00405BF2">
      <w:pPr>
        <w:pStyle w:val="a3"/>
        <w:wordWrap/>
        <w:spacing w:line="360" w:lineRule="exact"/>
        <w:rPr>
          <w:sz w:val="22"/>
          <w:szCs w:val="22"/>
        </w:rPr>
      </w:pPr>
      <w:r w:rsidRPr="00D47AA8">
        <w:rPr>
          <w:rFonts w:eastAsia="Times New Roman" w:cs="Times New Roman"/>
          <w:sz w:val="22"/>
          <w:szCs w:val="22"/>
        </w:rPr>
        <w:t xml:space="preserve">                                      </w:t>
      </w:r>
      <w:r w:rsidR="00405BF2" w:rsidRPr="00D47AA8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　　　</w:t>
      </w:r>
      <w:r w:rsidR="00C82845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　　</w:t>
      </w:r>
      <w:r w:rsidR="00405BF2" w:rsidRPr="00D47AA8">
        <w:rPr>
          <w:rFonts w:ascii="ＭＳ 明朝" w:hAnsi="ＭＳ 明朝" w:hint="eastAsia"/>
          <w:sz w:val="22"/>
          <w:szCs w:val="22"/>
        </w:rPr>
        <w:t>Ｅメール</w:t>
      </w:r>
    </w:p>
    <w:p w14:paraId="78B6F0D4" w14:textId="77777777" w:rsidR="003363F8" w:rsidRPr="00D47AA8" w:rsidRDefault="003363F8" w:rsidP="00405BF2">
      <w:pPr>
        <w:pStyle w:val="a3"/>
        <w:wordWrap/>
        <w:spacing w:line="360" w:lineRule="exact"/>
        <w:rPr>
          <w:sz w:val="22"/>
          <w:szCs w:val="22"/>
        </w:rPr>
      </w:pPr>
    </w:p>
    <w:p w14:paraId="1D41DE11" w14:textId="77777777" w:rsidR="003363F8" w:rsidRDefault="00A4481A" w:rsidP="00602111">
      <w:pPr>
        <w:pStyle w:val="a3"/>
        <w:wordWrap/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次</w:t>
      </w:r>
      <w:r w:rsidR="008F2D47">
        <w:rPr>
          <w:rFonts w:ascii="ＭＳ 明朝" w:hAnsi="ＭＳ 明朝" w:hint="eastAsia"/>
          <w:sz w:val="22"/>
          <w:szCs w:val="22"/>
        </w:rPr>
        <w:t>のとおり質問</w:t>
      </w:r>
      <w:r w:rsidR="003363F8" w:rsidRPr="00D47AA8">
        <w:rPr>
          <w:rFonts w:ascii="ＭＳ 明朝" w:hAnsi="ＭＳ 明朝" w:hint="eastAsia"/>
          <w:sz w:val="22"/>
          <w:szCs w:val="22"/>
        </w:rPr>
        <w:t>を提出します。</w:t>
      </w:r>
    </w:p>
    <w:p w14:paraId="02F0FF22" w14:textId="77777777" w:rsidR="00A4481A" w:rsidRPr="00D47AA8" w:rsidRDefault="00A4481A" w:rsidP="00602111">
      <w:pPr>
        <w:pStyle w:val="a3"/>
        <w:wordWrap/>
        <w:spacing w:line="360" w:lineRule="exact"/>
        <w:ind w:firstLineChars="100" w:firstLine="220"/>
        <w:rPr>
          <w:sz w:val="22"/>
          <w:szCs w:val="22"/>
        </w:rPr>
      </w:pPr>
    </w:p>
    <w:p w14:paraId="72785D5E" w14:textId="77777777" w:rsidR="003363F8" w:rsidRPr="00D47AA8" w:rsidRDefault="003363F8" w:rsidP="00405BF2">
      <w:pPr>
        <w:pStyle w:val="a3"/>
        <w:wordWrap/>
        <w:spacing w:line="360" w:lineRule="exact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68"/>
        <w:gridCol w:w="7654"/>
      </w:tblGrid>
      <w:tr w:rsidR="003363F8" w:rsidRPr="00D47AA8" w14:paraId="74D67ECA" w14:textId="77777777" w:rsidTr="003317EF">
        <w:trPr>
          <w:trHeight w:val="141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CAD3" w14:textId="77777777" w:rsidR="003363F8" w:rsidRPr="00D47AA8" w:rsidRDefault="003363F8" w:rsidP="00405BF2">
            <w:pPr>
              <w:pStyle w:val="a3"/>
              <w:wordWrap/>
              <w:spacing w:line="360" w:lineRule="exact"/>
              <w:jc w:val="center"/>
              <w:rPr>
                <w:sz w:val="22"/>
                <w:szCs w:val="22"/>
              </w:rPr>
            </w:pPr>
            <w:r w:rsidRPr="00D47AA8">
              <w:rPr>
                <w:rFonts w:ascii="ＭＳ 明朝" w:hAnsi="ＭＳ 明朝" w:hint="eastAsia"/>
                <w:spacing w:val="-5"/>
                <w:sz w:val="22"/>
                <w:szCs w:val="22"/>
              </w:rPr>
              <w:t>質問事項</w:t>
            </w:r>
            <w:r w:rsidR="0020315E">
              <w:rPr>
                <w:rFonts w:ascii="ＭＳ 明朝" w:hAnsi="ＭＳ 明朝" w:hint="eastAsia"/>
                <w:spacing w:val="-5"/>
                <w:sz w:val="22"/>
                <w:szCs w:val="22"/>
              </w:rPr>
              <w:t>１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BCBCF" w14:textId="77777777" w:rsidR="003363F8" w:rsidRPr="00D47AA8" w:rsidRDefault="003363F8" w:rsidP="0020315E">
            <w:pPr>
              <w:pStyle w:val="a3"/>
              <w:wordWrap/>
              <w:spacing w:line="360" w:lineRule="exact"/>
              <w:rPr>
                <w:sz w:val="22"/>
                <w:szCs w:val="22"/>
              </w:rPr>
            </w:pPr>
          </w:p>
        </w:tc>
      </w:tr>
      <w:tr w:rsidR="003363F8" w:rsidRPr="00D47AA8" w14:paraId="24C85D1D" w14:textId="77777777" w:rsidTr="003317EF">
        <w:trPr>
          <w:trHeight w:val="1417"/>
        </w:trPr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B0D3B" w14:textId="77777777" w:rsidR="003363F8" w:rsidRPr="00D47AA8" w:rsidRDefault="0020315E" w:rsidP="00405BF2">
            <w:pPr>
              <w:pStyle w:val="a3"/>
              <w:wordWrap/>
              <w:spacing w:line="360" w:lineRule="exact"/>
              <w:jc w:val="center"/>
              <w:rPr>
                <w:sz w:val="22"/>
                <w:szCs w:val="22"/>
              </w:rPr>
            </w:pPr>
            <w:r w:rsidRPr="00D47AA8">
              <w:rPr>
                <w:rFonts w:ascii="ＭＳ 明朝" w:hAnsi="ＭＳ 明朝" w:hint="eastAsia"/>
                <w:spacing w:val="-5"/>
                <w:sz w:val="22"/>
                <w:szCs w:val="22"/>
              </w:rPr>
              <w:t>質問事項</w:t>
            </w:r>
            <w:r>
              <w:rPr>
                <w:rFonts w:ascii="ＭＳ 明朝" w:hAnsi="ＭＳ 明朝" w:hint="eastAsia"/>
                <w:spacing w:val="-5"/>
                <w:sz w:val="22"/>
                <w:szCs w:val="22"/>
              </w:rPr>
              <w:t>２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FC78864" w14:textId="77777777" w:rsidR="003363F8" w:rsidRPr="00D47AA8" w:rsidRDefault="003363F8" w:rsidP="0020315E">
            <w:pPr>
              <w:pStyle w:val="a3"/>
              <w:wordWrap/>
              <w:spacing w:line="360" w:lineRule="exact"/>
              <w:rPr>
                <w:sz w:val="22"/>
                <w:szCs w:val="22"/>
              </w:rPr>
            </w:pPr>
          </w:p>
        </w:tc>
      </w:tr>
      <w:tr w:rsidR="0020315E" w:rsidRPr="00D47AA8" w14:paraId="12366E30" w14:textId="77777777" w:rsidTr="003317EF">
        <w:trPr>
          <w:trHeight w:val="1417"/>
        </w:trPr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8F3E2" w14:textId="77777777" w:rsidR="0020315E" w:rsidRPr="00D47AA8" w:rsidRDefault="0020315E" w:rsidP="00B138C4">
            <w:pPr>
              <w:pStyle w:val="a3"/>
              <w:wordWrap/>
              <w:spacing w:line="360" w:lineRule="exact"/>
              <w:jc w:val="center"/>
              <w:rPr>
                <w:sz w:val="22"/>
                <w:szCs w:val="22"/>
              </w:rPr>
            </w:pPr>
            <w:r w:rsidRPr="00D47AA8">
              <w:rPr>
                <w:rFonts w:ascii="ＭＳ 明朝" w:hAnsi="ＭＳ 明朝" w:hint="eastAsia"/>
                <w:spacing w:val="-5"/>
                <w:sz w:val="22"/>
                <w:szCs w:val="22"/>
              </w:rPr>
              <w:t>質問事項</w:t>
            </w:r>
            <w:r>
              <w:rPr>
                <w:rFonts w:ascii="ＭＳ 明朝" w:hAnsi="ＭＳ 明朝" w:hint="eastAsia"/>
                <w:spacing w:val="-5"/>
                <w:sz w:val="22"/>
                <w:szCs w:val="22"/>
              </w:rPr>
              <w:t>３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A0F07B" w14:textId="77777777" w:rsidR="0020315E" w:rsidRPr="00D47AA8" w:rsidRDefault="0020315E" w:rsidP="0020315E">
            <w:pPr>
              <w:pStyle w:val="a3"/>
              <w:wordWrap/>
              <w:spacing w:line="360" w:lineRule="exact"/>
              <w:rPr>
                <w:sz w:val="22"/>
                <w:szCs w:val="22"/>
              </w:rPr>
            </w:pPr>
          </w:p>
        </w:tc>
      </w:tr>
      <w:tr w:rsidR="0020315E" w:rsidRPr="00D47AA8" w14:paraId="16B50A3D" w14:textId="77777777" w:rsidTr="003317EF">
        <w:trPr>
          <w:trHeight w:val="1417"/>
        </w:trPr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DD033" w14:textId="77777777" w:rsidR="0020315E" w:rsidRPr="00D47AA8" w:rsidRDefault="0020315E" w:rsidP="00B138C4">
            <w:pPr>
              <w:pStyle w:val="a3"/>
              <w:wordWrap/>
              <w:spacing w:line="360" w:lineRule="exact"/>
              <w:jc w:val="center"/>
              <w:rPr>
                <w:sz w:val="22"/>
                <w:szCs w:val="22"/>
              </w:rPr>
            </w:pPr>
            <w:r w:rsidRPr="00D47AA8">
              <w:rPr>
                <w:rFonts w:ascii="ＭＳ 明朝" w:hAnsi="ＭＳ 明朝" w:hint="eastAsia"/>
                <w:spacing w:val="-5"/>
                <w:sz w:val="22"/>
                <w:szCs w:val="22"/>
              </w:rPr>
              <w:t>質問事項</w:t>
            </w:r>
            <w:r>
              <w:rPr>
                <w:rFonts w:ascii="ＭＳ 明朝" w:hAnsi="ＭＳ 明朝" w:hint="eastAsia"/>
                <w:spacing w:val="-5"/>
                <w:sz w:val="22"/>
                <w:szCs w:val="22"/>
              </w:rPr>
              <w:t>４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99072C" w14:textId="77777777" w:rsidR="0020315E" w:rsidRPr="00D47AA8" w:rsidRDefault="0020315E" w:rsidP="0020315E">
            <w:pPr>
              <w:pStyle w:val="a3"/>
              <w:wordWrap/>
              <w:spacing w:line="360" w:lineRule="exact"/>
              <w:rPr>
                <w:sz w:val="22"/>
                <w:szCs w:val="22"/>
              </w:rPr>
            </w:pPr>
          </w:p>
        </w:tc>
      </w:tr>
      <w:tr w:rsidR="0020315E" w:rsidRPr="00D47AA8" w14:paraId="1E0CEBCD" w14:textId="77777777" w:rsidTr="003317EF">
        <w:trPr>
          <w:trHeight w:val="1417"/>
        </w:trPr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568553" w14:textId="77777777" w:rsidR="0020315E" w:rsidRPr="00D47AA8" w:rsidRDefault="0020315E" w:rsidP="00B138C4">
            <w:pPr>
              <w:pStyle w:val="a3"/>
              <w:wordWrap/>
              <w:spacing w:line="360" w:lineRule="exact"/>
              <w:jc w:val="center"/>
              <w:rPr>
                <w:sz w:val="22"/>
                <w:szCs w:val="22"/>
              </w:rPr>
            </w:pPr>
            <w:r w:rsidRPr="00D47AA8">
              <w:rPr>
                <w:rFonts w:ascii="ＭＳ 明朝" w:hAnsi="ＭＳ 明朝" w:hint="eastAsia"/>
                <w:spacing w:val="-5"/>
                <w:sz w:val="22"/>
                <w:szCs w:val="22"/>
              </w:rPr>
              <w:t>質問事項</w:t>
            </w:r>
            <w:r>
              <w:rPr>
                <w:rFonts w:ascii="ＭＳ 明朝" w:hAnsi="ＭＳ 明朝" w:hint="eastAsia"/>
                <w:spacing w:val="-5"/>
                <w:sz w:val="22"/>
                <w:szCs w:val="22"/>
              </w:rPr>
              <w:t>５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459FB7" w14:textId="77777777" w:rsidR="0020315E" w:rsidRPr="00D47AA8" w:rsidRDefault="0020315E" w:rsidP="0020315E">
            <w:pPr>
              <w:pStyle w:val="a3"/>
              <w:wordWrap/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70BED36A" w14:textId="77777777" w:rsidR="00A4481A" w:rsidRDefault="00A4481A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3C16F55" w14:textId="77777777" w:rsidR="00A9154E" w:rsidRPr="00D47AA8" w:rsidRDefault="00874059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別紙</w:t>
      </w:r>
      <w:r w:rsidR="00CF68E0">
        <w:rPr>
          <w:rFonts w:asciiTheme="minorEastAsia" w:eastAsiaTheme="minorEastAsia" w:hAnsiTheme="minorEastAsia" w:hint="eastAsia"/>
          <w:sz w:val="22"/>
          <w:szCs w:val="22"/>
        </w:rPr>
        <w:t>３</w:t>
      </w:r>
    </w:p>
    <w:p w14:paraId="0ED90A64" w14:textId="77777777" w:rsidR="00A9154E" w:rsidRPr="00D47AA8" w:rsidRDefault="00A9154E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37705121" w14:textId="77777777" w:rsidR="00F6206D" w:rsidRPr="00D47AA8" w:rsidRDefault="0029314B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05BF2" w:rsidRPr="00D47AA8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</w:t>
      </w:r>
      <w:r w:rsidR="00F6206D" w:rsidRPr="00D47AA8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14:paraId="6AE53EAB" w14:textId="77777777" w:rsidR="00F6206D" w:rsidRPr="00D47AA8" w:rsidRDefault="00F6206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77A22499" w14:textId="77777777" w:rsidR="00F6206D" w:rsidRPr="00D47AA8" w:rsidRDefault="00F6206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262F2CD" w14:textId="77777777" w:rsidR="00F6206D" w:rsidRPr="00D47AA8" w:rsidRDefault="00F6206D" w:rsidP="00405BF2">
      <w:pPr>
        <w:pStyle w:val="a3"/>
        <w:wordWrap/>
        <w:spacing w:line="360" w:lineRule="exact"/>
        <w:jc w:val="center"/>
        <w:rPr>
          <w:rFonts w:asciiTheme="minorEastAsia" w:eastAsiaTheme="minorEastAsia" w:hAnsiTheme="minorEastAsia"/>
          <w:sz w:val="26"/>
          <w:szCs w:val="26"/>
        </w:rPr>
      </w:pPr>
      <w:r w:rsidRPr="00D47AA8">
        <w:rPr>
          <w:rFonts w:asciiTheme="minorEastAsia" w:eastAsiaTheme="minorEastAsia" w:hAnsiTheme="minorEastAsia" w:hint="eastAsia"/>
          <w:sz w:val="26"/>
          <w:szCs w:val="26"/>
        </w:rPr>
        <w:t>提</w:t>
      </w:r>
      <w:r w:rsidR="00CF24DC" w:rsidRPr="00D47AA8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 w:rsidR="00405BF2" w:rsidRPr="00D47AA8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 w:rsidRPr="00D47AA8">
        <w:rPr>
          <w:rFonts w:asciiTheme="minorEastAsia" w:eastAsiaTheme="minorEastAsia" w:hAnsiTheme="minorEastAsia" w:hint="eastAsia"/>
          <w:sz w:val="26"/>
          <w:szCs w:val="26"/>
        </w:rPr>
        <w:t>案</w:t>
      </w:r>
      <w:r w:rsidR="00CF24DC" w:rsidRPr="00D47AA8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 w:rsidR="00405BF2" w:rsidRPr="00D47AA8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 w:rsidRPr="00D47AA8">
        <w:rPr>
          <w:rFonts w:asciiTheme="minorEastAsia" w:eastAsiaTheme="minorEastAsia" w:hAnsiTheme="minorEastAsia" w:hint="eastAsia"/>
          <w:sz w:val="26"/>
          <w:szCs w:val="26"/>
        </w:rPr>
        <w:t>書</w:t>
      </w:r>
      <w:r w:rsidR="00CF24DC" w:rsidRPr="00D47AA8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 w:rsidR="00405BF2" w:rsidRPr="00D47AA8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 w:rsidRPr="00D47AA8">
        <w:rPr>
          <w:rFonts w:asciiTheme="minorEastAsia" w:eastAsiaTheme="minorEastAsia" w:hAnsiTheme="minorEastAsia" w:hint="eastAsia"/>
          <w:sz w:val="26"/>
          <w:szCs w:val="26"/>
        </w:rPr>
        <w:t>類</w:t>
      </w:r>
      <w:r w:rsidR="00CF24DC" w:rsidRPr="00D47AA8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 w:rsidR="00405BF2" w:rsidRPr="00D47AA8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 w:rsidRPr="00D47AA8">
        <w:rPr>
          <w:rFonts w:asciiTheme="minorEastAsia" w:eastAsiaTheme="minorEastAsia" w:hAnsiTheme="minorEastAsia" w:hint="eastAsia"/>
          <w:sz w:val="26"/>
          <w:szCs w:val="26"/>
        </w:rPr>
        <w:t>提</w:t>
      </w:r>
      <w:r w:rsidR="00CF24DC" w:rsidRPr="00D47AA8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 w:rsidR="00405BF2" w:rsidRPr="00D47AA8">
        <w:rPr>
          <w:rFonts w:asciiTheme="minorEastAsia" w:eastAsiaTheme="minorEastAsia" w:hAnsiTheme="minorEastAsia" w:hint="eastAsia"/>
          <w:sz w:val="26"/>
          <w:szCs w:val="26"/>
        </w:rPr>
        <w:t xml:space="preserve"> </w:t>
      </w:r>
      <w:r w:rsidRPr="00D47AA8">
        <w:rPr>
          <w:rFonts w:asciiTheme="minorEastAsia" w:eastAsiaTheme="minorEastAsia" w:hAnsiTheme="minorEastAsia" w:hint="eastAsia"/>
          <w:sz w:val="26"/>
          <w:szCs w:val="26"/>
        </w:rPr>
        <w:t>出</w:t>
      </w:r>
      <w:r w:rsidR="00405BF2" w:rsidRPr="00D47AA8">
        <w:rPr>
          <w:rFonts w:asciiTheme="minorEastAsia" w:eastAsiaTheme="minorEastAsia" w:hAnsiTheme="minorEastAsia" w:hint="eastAsia"/>
          <w:sz w:val="26"/>
          <w:szCs w:val="26"/>
        </w:rPr>
        <w:t xml:space="preserve">  </w:t>
      </w:r>
      <w:r w:rsidRPr="00D47AA8">
        <w:rPr>
          <w:rFonts w:asciiTheme="minorEastAsia" w:eastAsiaTheme="minorEastAsia" w:hAnsiTheme="minorEastAsia" w:hint="eastAsia"/>
          <w:sz w:val="26"/>
          <w:szCs w:val="26"/>
        </w:rPr>
        <w:t>書</w:t>
      </w:r>
    </w:p>
    <w:p w14:paraId="490967A2" w14:textId="77777777" w:rsidR="00F6206D" w:rsidRPr="00D47AA8" w:rsidRDefault="00F6206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8D97E6F" w14:textId="77777777" w:rsidR="00F6206D" w:rsidRPr="00D47AA8" w:rsidRDefault="00F6206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AD40DDE" w14:textId="69D9C99B" w:rsidR="00F6206D" w:rsidRPr="00903B32" w:rsidRDefault="00031C7E" w:rsidP="00D47AA8">
      <w:pPr>
        <w:pStyle w:val="a3"/>
        <w:wordWrap/>
        <w:spacing w:line="36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1" w:name="_Hlk8135181"/>
      <w:r>
        <w:rPr>
          <w:rFonts w:asciiTheme="minorEastAsia" w:eastAsiaTheme="minorEastAsia" w:hAnsiTheme="minorEastAsia" w:cs="Times New Roman" w:hint="eastAsia"/>
          <w:sz w:val="22"/>
          <w:szCs w:val="22"/>
        </w:rPr>
        <w:t>上野村</w:t>
      </w:r>
      <w:r w:rsidR="0029314B" w:rsidRPr="00D47AA8">
        <w:rPr>
          <w:rFonts w:ascii="ＭＳ 明朝" w:hAnsi="ＭＳ 明朝" w:hint="eastAsia"/>
          <w:sz w:val="22"/>
          <w:szCs w:val="22"/>
        </w:rPr>
        <w:t>長</w:t>
      </w:r>
      <w:r w:rsidR="00AB6E19">
        <w:rPr>
          <w:rFonts w:ascii="ＭＳ 明朝" w:hAnsi="ＭＳ 明朝" w:hint="eastAsia"/>
          <w:sz w:val="22"/>
          <w:szCs w:val="22"/>
        </w:rPr>
        <w:t xml:space="preserve">　</w:t>
      </w:r>
      <w:bookmarkEnd w:id="1"/>
      <w:r w:rsidR="00AB6E19">
        <w:rPr>
          <w:rFonts w:ascii="ＭＳ 明朝" w:hAnsi="ＭＳ 明朝" w:hint="eastAsia"/>
          <w:sz w:val="22"/>
          <w:szCs w:val="22"/>
        </w:rPr>
        <w:t>黒</w:t>
      </w:r>
      <w:r w:rsidR="00AB6E19" w:rsidRPr="00903B32">
        <w:rPr>
          <w:rFonts w:ascii="ＭＳ 明朝" w:hAnsi="ＭＳ 明朝" w:hint="eastAsia"/>
          <w:color w:val="000000" w:themeColor="text1"/>
          <w:sz w:val="22"/>
          <w:szCs w:val="22"/>
        </w:rPr>
        <w:t>澤　八</w:t>
      </w:r>
      <w:r w:rsidR="00AE2762" w:rsidRPr="00903B32">
        <w:rPr>
          <w:rFonts w:ascii="ＭＳ 明朝" w:hAnsi="ＭＳ 明朝" w:hint="eastAsia"/>
          <w:color w:val="000000" w:themeColor="text1"/>
          <w:sz w:val="22"/>
          <w:szCs w:val="22"/>
        </w:rPr>
        <w:t>郎</w:t>
      </w:r>
      <w:r w:rsidRPr="00903B3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F6206D" w:rsidRPr="00903B32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様</w:t>
      </w:r>
    </w:p>
    <w:p w14:paraId="5424B133" w14:textId="77777777" w:rsidR="00F6206D" w:rsidRPr="00903B32" w:rsidRDefault="00D47AA8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03B32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 xml:space="preserve">  </w:t>
      </w:r>
      <w:r w:rsidR="008F2D47" w:rsidRPr="00903B32">
        <w:rPr>
          <w:rFonts w:asciiTheme="minorEastAsia" w:eastAsiaTheme="minorEastAsia" w:hAnsiTheme="minorEastAsia" w:cs="Times New Roman" w:hint="eastAsia"/>
          <w:color w:val="000000" w:themeColor="text1"/>
          <w:sz w:val="22"/>
          <w:szCs w:val="22"/>
        </w:rPr>
        <w:t xml:space="preserve"> </w:t>
      </w:r>
      <w:r w:rsidRPr="00903B32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 xml:space="preserve">   </w:t>
      </w:r>
    </w:p>
    <w:p w14:paraId="1EAECA2B" w14:textId="77777777" w:rsidR="0062511D" w:rsidRDefault="0062511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328EA8E4" w14:textId="77777777" w:rsidR="0062511D" w:rsidRPr="00D47AA8" w:rsidRDefault="0062511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5F2016E" w14:textId="77777777" w:rsidR="00D47AA8" w:rsidRPr="0062511D" w:rsidRDefault="00D47AA8" w:rsidP="0062511D">
      <w:pPr>
        <w:ind w:firstLineChars="2300" w:firstLine="4830"/>
      </w:pPr>
      <w:r w:rsidRPr="0062511D">
        <w:rPr>
          <w:rFonts w:hint="eastAsia"/>
        </w:rPr>
        <w:t>所</w:t>
      </w:r>
      <w:r w:rsidR="009771BA" w:rsidRPr="0062511D">
        <w:rPr>
          <w:rFonts w:hint="eastAsia"/>
        </w:rPr>
        <w:t xml:space="preserve"> </w:t>
      </w:r>
      <w:r w:rsidRPr="0062511D">
        <w:rPr>
          <w:rFonts w:hint="eastAsia"/>
        </w:rPr>
        <w:t>在</w:t>
      </w:r>
      <w:r w:rsidR="009771BA" w:rsidRPr="0062511D">
        <w:rPr>
          <w:rFonts w:hint="eastAsia"/>
        </w:rPr>
        <w:t xml:space="preserve"> </w:t>
      </w:r>
      <w:r w:rsidRPr="0062511D">
        <w:rPr>
          <w:rFonts w:hint="eastAsia"/>
        </w:rPr>
        <w:t>地</w:t>
      </w:r>
    </w:p>
    <w:p w14:paraId="502DA131" w14:textId="77777777" w:rsidR="00D47AA8" w:rsidRPr="0062511D" w:rsidRDefault="00D47AA8" w:rsidP="0062511D">
      <w:pPr>
        <w:ind w:firstLineChars="2300" w:firstLine="4830"/>
      </w:pPr>
      <w:r w:rsidRPr="0062511D">
        <w:rPr>
          <w:rFonts w:hint="eastAsia"/>
        </w:rPr>
        <w:t>名</w:t>
      </w:r>
      <w:r w:rsidR="009771BA" w:rsidRPr="0062511D">
        <w:rPr>
          <w:rFonts w:hint="eastAsia"/>
        </w:rPr>
        <w:t xml:space="preserve">　　</w:t>
      </w:r>
      <w:r w:rsidRPr="0062511D">
        <w:rPr>
          <w:rFonts w:hint="eastAsia"/>
        </w:rPr>
        <w:t>称</w:t>
      </w:r>
    </w:p>
    <w:p w14:paraId="018DB28A" w14:textId="77777777" w:rsidR="00D47AA8" w:rsidRPr="0062511D" w:rsidRDefault="00D47AA8" w:rsidP="0062511D">
      <w:pPr>
        <w:ind w:firstLineChars="2300" w:firstLine="4830"/>
      </w:pPr>
      <w:r w:rsidRPr="0062511D">
        <w:rPr>
          <w:rFonts w:hint="eastAsia"/>
        </w:rPr>
        <w:t xml:space="preserve">代表者名　</w:t>
      </w:r>
      <w:r w:rsidRPr="0062511D">
        <w:t xml:space="preserve">              </w:t>
      </w:r>
      <w:r w:rsidR="0062511D">
        <w:rPr>
          <w:rFonts w:hint="eastAsia"/>
        </w:rPr>
        <w:t xml:space="preserve">　</w:t>
      </w:r>
      <w:r w:rsidRPr="0062511D">
        <w:t xml:space="preserve">         </w:t>
      </w:r>
      <w:bookmarkStart w:id="2" w:name="_Hlk8217207"/>
      <w:r w:rsidRPr="0062511D">
        <w:t xml:space="preserve"> </w:t>
      </w:r>
      <w:r w:rsidRPr="0062511D">
        <w:rPr>
          <w:rFonts w:hint="eastAsia"/>
        </w:rPr>
        <w:t>印</w:t>
      </w:r>
    </w:p>
    <w:bookmarkEnd w:id="2"/>
    <w:p w14:paraId="34071487" w14:textId="77777777" w:rsidR="00F6206D" w:rsidRPr="00D47AA8" w:rsidRDefault="00F6206D" w:rsidP="00D47AA8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EAB41F5" w14:textId="77777777" w:rsidR="00F6206D" w:rsidRPr="00D47AA8" w:rsidRDefault="00F6206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5B0E1AD9" w14:textId="75E34CD7" w:rsidR="00F6206D" w:rsidRPr="00D47AA8" w:rsidRDefault="00031C7E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上野村</w:t>
      </w:r>
      <w:r w:rsidR="00F6206D" w:rsidRPr="00D47AA8">
        <w:rPr>
          <w:rFonts w:asciiTheme="minorEastAsia" w:eastAsiaTheme="minorEastAsia" w:hAnsiTheme="minorEastAsia" w:hint="eastAsia"/>
          <w:sz w:val="22"/>
          <w:szCs w:val="22"/>
        </w:rPr>
        <w:t>学校給食センター調理業務委託</w:t>
      </w:r>
      <w:r w:rsidR="00CA5E07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F6206D" w:rsidRPr="00D47AA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8F2D47">
        <w:rPr>
          <w:rFonts w:asciiTheme="minorEastAsia" w:eastAsiaTheme="minorEastAsia" w:hAnsiTheme="minorEastAsia" w:hint="eastAsia"/>
          <w:sz w:val="22"/>
          <w:szCs w:val="22"/>
        </w:rPr>
        <w:t>別紙のとおり</w:t>
      </w:r>
      <w:r w:rsidR="00F6206D" w:rsidRPr="00D47AA8">
        <w:rPr>
          <w:rFonts w:asciiTheme="minorEastAsia" w:eastAsiaTheme="minorEastAsia" w:hAnsiTheme="minorEastAsia" w:hint="eastAsia"/>
          <w:sz w:val="22"/>
          <w:szCs w:val="22"/>
        </w:rPr>
        <w:t>提案書類を提出します。</w:t>
      </w:r>
    </w:p>
    <w:p w14:paraId="4728D9ED" w14:textId="77777777" w:rsidR="00F6206D" w:rsidRPr="00D47AA8" w:rsidRDefault="00F6206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53D283A" w14:textId="77777777" w:rsidR="00F6206D" w:rsidRPr="00D47AA8" w:rsidRDefault="00F6206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63CE55B" w14:textId="77777777" w:rsidR="00F6206D" w:rsidRDefault="00F6206D" w:rsidP="00975C9D">
      <w:pPr>
        <w:pStyle w:val="a3"/>
        <w:wordWrap/>
        <w:spacing w:afterLines="25" w:after="60"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93794F2" w14:textId="77777777" w:rsidR="008F2D47" w:rsidRDefault="008F2D47" w:rsidP="00975C9D">
      <w:pPr>
        <w:pStyle w:val="a3"/>
        <w:wordWrap/>
        <w:spacing w:afterLines="25" w:after="60"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2459ED4B" w14:textId="77777777" w:rsidR="008F2D47" w:rsidRDefault="008F2D47" w:rsidP="00975C9D">
      <w:pPr>
        <w:pStyle w:val="a3"/>
        <w:wordWrap/>
        <w:spacing w:afterLines="25" w:after="60"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28F126DF" w14:textId="77777777" w:rsidR="009B31D4" w:rsidRDefault="009B31D4" w:rsidP="00975C9D">
      <w:pPr>
        <w:pStyle w:val="a3"/>
        <w:wordWrap/>
        <w:spacing w:afterLines="25" w:after="60"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466CFD92" w14:textId="77777777" w:rsidR="009B31D4" w:rsidRDefault="009B31D4" w:rsidP="00975C9D">
      <w:pPr>
        <w:pStyle w:val="a3"/>
        <w:wordWrap/>
        <w:spacing w:afterLines="25" w:after="60"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5E48AB98" w14:textId="77777777" w:rsidR="009B31D4" w:rsidRDefault="009B31D4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4EBD317" w14:textId="77777777" w:rsidR="00A4481A" w:rsidRDefault="00A4481A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60DF047" w14:textId="77777777" w:rsidR="009B31D4" w:rsidRDefault="009B31D4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FC77BE1" w14:textId="77777777" w:rsidR="009B31D4" w:rsidRDefault="009B31D4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2E84766" w14:textId="77777777" w:rsidR="009B31D4" w:rsidRDefault="009B31D4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407D3AC" w14:textId="77777777" w:rsidR="009B31D4" w:rsidRPr="00D47AA8" w:rsidRDefault="009B31D4" w:rsidP="009B31D4">
      <w:pPr>
        <w:pStyle w:val="a3"/>
        <w:wordWrap/>
        <w:spacing w:line="360" w:lineRule="exact"/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担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当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者</w:t>
      </w:r>
    </w:p>
    <w:p w14:paraId="5B502921" w14:textId="77777777" w:rsidR="009B31D4" w:rsidRPr="00D47AA8" w:rsidRDefault="009B31D4" w:rsidP="009B31D4">
      <w:pPr>
        <w:pStyle w:val="a3"/>
        <w:wordWrap/>
        <w:spacing w:line="360" w:lineRule="exact"/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連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絡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 xml:space="preserve">先　　</w:t>
      </w:r>
    </w:p>
    <w:p w14:paraId="2D46B7F2" w14:textId="77777777" w:rsidR="009B31D4" w:rsidRPr="00D47AA8" w:rsidRDefault="009B31D4" w:rsidP="009B31D4">
      <w:pPr>
        <w:pStyle w:val="a3"/>
        <w:wordWrap/>
        <w:spacing w:line="360" w:lineRule="exact"/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電　  話</w:t>
      </w:r>
    </w:p>
    <w:p w14:paraId="0D0B9A68" w14:textId="77777777" w:rsidR="009B31D4" w:rsidRPr="00D47AA8" w:rsidRDefault="009B31D4" w:rsidP="009B31D4">
      <w:pPr>
        <w:pStyle w:val="a3"/>
        <w:wordWrap/>
        <w:spacing w:line="360" w:lineRule="exact"/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Ｆ Ａ Ｘ</w:t>
      </w:r>
    </w:p>
    <w:p w14:paraId="112F32F1" w14:textId="77777777" w:rsidR="009B31D4" w:rsidRDefault="009B31D4" w:rsidP="009B31D4">
      <w:pPr>
        <w:pStyle w:val="a3"/>
        <w:wordWrap/>
        <w:spacing w:line="360" w:lineRule="exact"/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Ｅメール</w:t>
      </w:r>
    </w:p>
    <w:p w14:paraId="5AC21301" w14:textId="77777777" w:rsidR="009B31D4" w:rsidRDefault="009B31D4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25FE3D4" w14:textId="77777777" w:rsidR="00472BF5" w:rsidRDefault="00472BF5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3B42D63" w14:textId="77777777" w:rsidR="009B22BD" w:rsidRPr="00D47AA8" w:rsidRDefault="009B22B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</w:t>
      </w:r>
      <w:r w:rsidR="00874059" w:rsidRPr="00D47AA8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023DDBA0" w14:textId="77777777" w:rsidR="009B22BD" w:rsidRPr="00D47AA8" w:rsidRDefault="009B22B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A1F467E" w14:textId="77777777" w:rsidR="00C3191B" w:rsidRDefault="00E02707" w:rsidP="00472BF5">
      <w:pPr>
        <w:pStyle w:val="a3"/>
        <w:wordWrap/>
        <w:spacing w:afterLines="25" w:after="60"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3" w:name="_Hlk8207579"/>
      <w:r w:rsidRPr="00C3191B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C3191B" w:rsidRPr="00C3191B">
        <w:rPr>
          <w:rFonts w:asciiTheme="majorEastAsia" w:eastAsiaTheme="majorEastAsia" w:hAnsiTheme="majorEastAsia" w:hint="eastAsia"/>
          <w:sz w:val="28"/>
          <w:szCs w:val="28"/>
        </w:rPr>
        <w:t>実績</w:t>
      </w:r>
      <w:r w:rsidRPr="00C3191B">
        <w:rPr>
          <w:rFonts w:asciiTheme="majorEastAsia" w:eastAsiaTheme="majorEastAsia" w:hAnsiTheme="majorEastAsia" w:hint="eastAsia"/>
          <w:sz w:val="28"/>
          <w:szCs w:val="28"/>
        </w:rPr>
        <w:t>に対する提案</w:t>
      </w:r>
      <w:r w:rsidR="00C3191B" w:rsidRPr="00C3191B">
        <w:rPr>
          <w:rFonts w:asciiTheme="majorEastAsia" w:eastAsiaTheme="majorEastAsia" w:hAnsiTheme="majorEastAsia" w:hint="eastAsia"/>
          <w:sz w:val="28"/>
          <w:szCs w:val="28"/>
        </w:rPr>
        <w:t>書</w:t>
      </w:r>
      <w:bookmarkEnd w:id="3"/>
    </w:p>
    <w:p w14:paraId="3CE0208D" w14:textId="77777777" w:rsidR="00472BF5" w:rsidRPr="00472BF5" w:rsidRDefault="00472BF5" w:rsidP="00472BF5">
      <w:pPr>
        <w:pStyle w:val="a3"/>
        <w:wordWrap/>
        <w:spacing w:afterLines="25" w:after="60"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D4D845B" w14:textId="77777777" w:rsidR="00096DF1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※学校給食調理実績（学校給食センター等）について、2枚以内で簡潔にまとめてください。</w:t>
      </w:r>
    </w:p>
    <w:p w14:paraId="21DB8DAC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7ED6C7A3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0B5B559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5FAD7FF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33D221D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7B526928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3990D55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41A13BA3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179BA2C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5E821A6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55F93DB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3EB7F507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323FD76C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563827D2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435C781C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4D789553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605721D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39F777A9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5B65FEA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08A85D3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7D3CC61E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F895E44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73F229CC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C3A61CF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56C70EDA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D919411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44EA25F8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5BF741B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7CD627EA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3EC642BB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56FACA30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E2B6D80" w14:textId="77777777" w:rsid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314AE14" w14:textId="77777777" w:rsidR="00C3191B" w:rsidRPr="00D47AA8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1B67025F" w14:textId="77777777" w:rsidR="00472BF5" w:rsidRDefault="00472BF5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9D2A677" w14:textId="77777777" w:rsidR="009B22BD" w:rsidRPr="00D47AA8" w:rsidRDefault="009B22B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874059" w:rsidRPr="00D47AA8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014906AA" w14:textId="77777777" w:rsidR="00C3191B" w:rsidRPr="00C3191B" w:rsidRDefault="00C3191B" w:rsidP="00C3191B">
      <w:pPr>
        <w:pStyle w:val="a3"/>
        <w:wordWrap/>
        <w:spacing w:afterLines="25" w:after="60"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4" w:name="_Hlk8207822"/>
      <w:r>
        <w:rPr>
          <w:rFonts w:asciiTheme="majorEastAsia" w:eastAsiaTheme="majorEastAsia" w:hAnsiTheme="majorEastAsia" w:hint="eastAsia"/>
          <w:sz w:val="28"/>
          <w:szCs w:val="28"/>
        </w:rPr>
        <w:t>学校給食業務</w:t>
      </w:r>
      <w:r w:rsidRPr="00C3191B">
        <w:rPr>
          <w:rFonts w:asciiTheme="majorEastAsia" w:eastAsiaTheme="majorEastAsia" w:hAnsiTheme="majorEastAsia" w:hint="eastAsia"/>
          <w:sz w:val="28"/>
          <w:szCs w:val="28"/>
        </w:rPr>
        <w:t>に対する提案書</w:t>
      </w:r>
    </w:p>
    <w:bookmarkEnd w:id="4"/>
    <w:p w14:paraId="69915CA8" w14:textId="77777777" w:rsidR="009B22BD" w:rsidRDefault="009B22B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89C7C04" w14:textId="56CE0917" w:rsidR="00C3191B" w:rsidRDefault="00C3191B" w:rsidP="00472BF5">
      <w:pPr>
        <w:pStyle w:val="a3"/>
        <w:wordWrap/>
        <w:spacing w:line="360" w:lineRule="exact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※学校給食の意義や特色に対する理解度、</w:t>
      </w:r>
      <w:r w:rsidR="008A3621">
        <w:rPr>
          <w:rFonts w:asciiTheme="minorEastAsia" w:eastAsiaTheme="minorEastAsia" w:hAnsiTheme="minorEastAsia" w:hint="eastAsia"/>
          <w:sz w:val="22"/>
          <w:szCs w:val="22"/>
        </w:rPr>
        <w:t>学校給食調理業務に</w:t>
      </w:r>
      <w:r>
        <w:rPr>
          <w:rFonts w:asciiTheme="minorEastAsia" w:eastAsiaTheme="minorEastAsia" w:hAnsiTheme="minorEastAsia" w:hint="eastAsia"/>
          <w:sz w:val="22"/>
          <w:szCs w:val="22"/>
        </w:rPr>
        <w:t>取り組む意欲、具体的な食育活動について、</w:t>
      </w:r>
      <w:r w:rsidR="00031C7E">
        <w:rPr>
          <w:rFonts w:asciiTheme="minorEastAsia" w:eastAsiaTheme="minorEastAsia" w:hAnsiTheme="minorEastAsia" w:hint="eastAsia"/>
          <w:sz w:val="22"/>
          <w:szCs w:val="22"/>
        </w:rPr>
        <w:t>1</w:t>
      </w:r>
      <w:r>
        <w:rPr>
          <w:rFonts w:asciiTheme="minorEastAsia" w:eastAsiaTheme="minorEastAsia" w:hAnsiTheme="minorEastAsia" w:hint="eastAsia"/>
          <w:sz w:val="22"/>
          <w:szCs w:val="22"/>
        </w:rPr>
        <w:t>枚以内で簡潔にまとめてください。</w:t>
      </w:r>
    </w:p>
    <w:p w14:paraId="764E625E" w14:textId="77777777" w:rsidR="00C3191B" w:rsidRPr="00C3191B" w:rsidRDefault="00C3191B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3820A3D7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73A33F7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EE861CB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3FCAB7E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F4BFFA0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19A8AD2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0CC7122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E1CECD6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6B68C29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42BC022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D76BDE1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F5F3F4D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40C2949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198DE31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090BD44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BB9ADC6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D4C5720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4B74A6E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6AF35B4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AAC08C4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4D920E5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8CFB4ED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35CC9BC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9B3D86A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38206F1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E511A60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86DB203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352EE76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F9308BF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6C36619" w14:textId="77777777" w:rsidR="00C3191B" w:rsidRDefault="00C3191B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1309756" w14:textId="77777777" w:rsidR="00472BF5" w:rsidRDefault="00472BF5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02A984F" w14:textId="77777777" w:rsidR="009B22BD" w:rsidRPr="00D47AA8" w:rsidRDefault="009B22BD" w:rsidP="00C81CB3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</w:t>
      </w:r>
      <w:r w:rsidR="00874059" w:rsidRPr="00D47AA8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C81CB3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6D21CEE9" w14:textId="77777777" w:rsidR="009B22BD" w:rsidRPr="00D47AA8" w:rsidRDefault="009B22B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450BB409" w14:textId="77777777" w:rsidR="006203AC" w:rsidRDefault="006203AC" w:rsidP="006203AC">
      <w:pPr>
        <w:pStyle w:val="a3"/>
        <w:wordWrap/>
        <w:spacing w:afterLines="25" w:after="60"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5" w:name="_Hlk8212832"/>
      <w:r>
        <w:rPr>
          <w:rFonts w:asciiTheme="majorEastAsia" w:eastAsiaTheme="majorEastAsia" w:hAnsiTheme="majorEastAsia" w:hint="eastAsia"/>
          <w:sz w:val="28"/>
          <w:szCs w:val="28"/>
        </w:rPr>
        <w:t>調理業務体制</w:t>
      </w:r>
      <w:r w:rsidRPr="00C3191B">
        <w:rPr>
          <w:rFonts w:asciiTheme="majorEastAsia" w:eastAsiaTheme="majorEastAsia" w:hAnsiTheme="majorEastAsia" w:hint="eastAsia"/>
          <w:sz w:val="28"/>
          <w:szCs w:val="28"/>
        </w:rPr>
        <w:t>に対する提案書</w:t>
      </w:r>
    </w:p>
    <w:bookmarkEnd w:id="5"/>
    <w:p w14:paraId="6D068C9E" w14:textId="77777777" w:rsidR="006203AC" w:rsidRDefault="006203AC" w:rsidP="006203AC">
      <w:pPr>
        <w:pStyle w:val="a3"/>
        <w:wordWrap/>
        <w:spacing w:afterLines="25" w:after="60" w:line="36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48F2F551" w14:textId="286B05A7" w:rsidR="00A36E44" w:rsidRDefault="006203AC" w:rsidP="00933726">
      <w:pPr>
        <w:pStyle w:val="a3"/>
        <w:wordWrap/>
        <w:spacing w:afterLines="25" w:after="60" w:line="24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A36E44">
        <w:rPr>
          <w:rFonts w:asciiTheme="minorEastAsia" w:eastAsiaTheme="minorEastAsia" w:hAnsiTheme="minorEastAsia" w:hint="eastAsia"/>
          <w:sz w:val="22"/>
          <w:szCs w:val="22"/>
        </w:rPr>
        <w:t>配置人数、</w:t>
      </w:r>
      <w:r w:rsidR="00933726">
        <w:rPr>
          <w:rFonts w:asciiTheme="minorEastAsia" w:eastAsiaTheme="minorEastAsia" w:hAnsiTheme="minorEastAsia" w:hint="eastAsia"/>
          <w:sz w:val="22"/>
          <w:szCs w:val="22"/>
        </w:rPr>
        <w:t>資格</w:t>
      </w:r>
      <w:r w:rsidR="00A36E44">
        <w:rPr>
          <w:rFonts w:asciiTheme="minorEastAsia" w:eastAsiaTheme="minorEastAsia" w:hAnsiTheme="minorEastAsia" w:hint="eastAsia"/>
          <w:sz w:val="22"/>
          <w:szCs w:val="22"/>
        </w:rPr>
        <w:t>、業務責任者の配置、</w:t>
      </w:r>
      <w:r w:rsidR="008D3A8D">
        <w:rPr>
          <w:rFonts w:asciiTheme="minorEastAsia" w:eastAsiaTheme="minorEastAsia" w:hAnsiTheme="minorEastAsia" w:hint="eastAsia"/>
          <w:sz w:val="22"/>
          <w:szCs w:val="22"/>
        </w:rPr>
        <w:t>村</w:t>
      </w:r>
      <w:r w:rsidR="00A36E44">
        <w:rPr>
          <w:rFonts w:asciiTheme="minorEastAsia" w:eastAsiaTheme="minorEastAsia" w:hAnsiTheme="minorEastAsia" w:hint="eastAsia"/>
          <w:sz w:val="22"/>
          <w:szCs w:val="22"/>
        </w:rPr>
        <w:t>との連携、内部の指揮命令系統、</w:t>
      </w:r>
      <w:r w:rsidR="008D3A8D">
        <w:rPr>
          <w:rFonts w:asciiTheme="minorEastAsia" w:eastAsiaTheme="minorEastAsia" w:hAnsiTheme="minorEastAsia" w:hint="eastAsia"/>
          <w:sz w:val="22"/>
          <w:szCs w:val="22"/>
        </w:rPr>
        <w:t>会計年度任用</w:t>
      </w:r>
      <w:r w:rsidR="00A36E44">
        <w:rPr>
          <w:rFonts w:asciiTheme="minorEastAsia" w:eastAsiaTheme="minorEastAsia" w:hAnsiTheme="minorEastAsia" w:hint="eastAsia"/>
          <w:sz w:val="22"/>
          <w:szCs w:val="22"/>
        </w:rPr>
        <w:t>職員の雇用、</w:t>
      </w:r>
      <w:r w:rsidR="0091048F" w:rsidRPr="00F33CC4">
        <w:rPr>
          <w:rFonts w:asciiTheme="minorEastAsia" w:eastAsiaTheme="minorEastAsia" w:hAnsiTheme="minorEastAsia" w:hint="eastAsia"/>
          <w:sz w:val="22"/>
          <w:szCs w:val="22"/>
        </w:rPr>
        <w:t>長期雇用</w:t>
      </w:r>
      <w:r w:rsidR="00C855F4" w:rsidRPr="00F33CC4">
        <w:rPr>
          <w:rFonts w:asciiTheme="minorEastAsia" w:eastAsiaTheme="minorEastAsia" w:hAnsiTheme="minorEastAsia" w:hint="eastAsia"/>
          <w:sz w:val="22"/>
          <w:szCs w:val="22"/>
        </w:rPr>
        <w:t>の方策</w:t>
      </w:r>
      <w:r w:rsidR="0091048F" w:rsidRPr="00F33CC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B829BD">
        <w:rPr>
          <w:rFonts w:asciiTheme="minorEastAsia" w:eastAsiaTheme="minorEastAsia" w:hAnsiTheme="minorEastAsia" w:hint="eastAsia"/>
          <w:sz w:val="22"/>
          <w:szCs w:val="22"/>
        </w:rPr>
        <w:t>調理員</w:t>
      </w:r>
      <w:r w:rsidR="00A36E44">
        <w:rPr>
          <w:rFonts w:asciiTheme="minorEastAsia" w:eastAsiaTheme="minorEastAsia" w:hAnsiTheme="minorEastAsia" w:hint="eastAsia"/>
          <w:sz w:val="22"/>
          <w:szCs w:val="22"/>
        </w:rPr>
        <w:t>の休暇等における代替者確保体制について、</w:t>
      </w:r>
      <w:r w:rsidR="00031C7E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A36E44">
        <w:rPr>
          <w:rFonts w:asciiTheme="minorEastAsia" w:eastAsiaTheme="minorEastAsia" w:hAnsiTheme="minorEastAsia" w:hint="eastAsia"/>
          <w:sz w:val="22"/>
          <w:szCs w:val="22"/>
        </w:rPr>
        <w:t>枚以内で簡潔にまとめてください。</w:t>
      </w:r>
    </w:p>
    <w:p w14:paraId="2BB9F281" w14:textId="77777777" w:rsidR="00A36E44" w:rsidRPr="00A36E44" w:rsidRDefault="00A36E44" w:rsidP="00A36E44">
      <w:pPr>
        <w:pStyle w:val="a3"/>
        <w:wordWrap/>
        <w:spacing w:afterLines="25" w:after="60"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798FCAF" w14:textId="77777777" w:rsidR="006203AC" w:rsidRDefault="006203AC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322736E" w14:textId="77777777" w:rsidR="006203AC" w:rsidRDefault="006203AC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BB32318" w14:textId="77777777" w:rsidR="006203AC" w:rsidRDefault="006203AC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2562B48" w14:textId="77777777" w:rsidR="006203AC" w:rsidRDefault="006203AC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EC741A6" w14:textId="77777777" w:rsidR="006203AC" w:rsidRDefault="006203AC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D2E44A3" w14:textId="77777777" w:rsidR="006203AC" w:rsidRDefault="006203AC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30BF80E" w14:textId="77777777" w:rsidR="006203AC" w:rsidRDefault="006203AC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D381EEF" w14:textId="77777777" w:rsidR="006203AC" w:rsidRDefault="006203AC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D07753D" w14:textId="77777777" w:rsidR="006203AC" w:rsidRDefault="006203AC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2298AC3" w14:textId="77777777" w:rsidR="006203AC" w:rsidRDefault="006203AC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EBD405D" w14:textId="77777777" w:rsidR="006203AC" w:rsidRDefault="006203AC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D5B34B5" w14:textId="77777777" w:rsidR="006203AC" w:rsidRDefault="006203AC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F01E695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6F7D272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C5143F8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4A951CA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EB3A446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CB1EEDD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1258188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6E711CE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9A2C5AE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48686BE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7EBFB64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3181967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E933161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FDA091E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A9C8430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187F96F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878E28D" w14:textId="77777777" w:rsid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0982326" w14:textId="77777777" w:rsidR="003A4CCD" w:rsidRPr="003A4CCD" w:rsidRDefault="003A4CC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789403E" w14:textId="77777777" w:rsidR="009B22BD" w:rsidRPr="00D47AA8" w:rsidRDefault="009B22BD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</w:t>
      </w:r>
      <w:r w:rsidR="00874059" w:rsidRPr="00D47AA8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677289C0" w14:textId="77777777" w:rsidR="00D04DA8" w:rsidRDefault="00D04DA8" w:rsidP="00D04DA8">
      <w:pPr>
        <w:pStyle w:val="a3"/>
        <w:wordWrap/>
        <w:spacing w:afterLines="25" w:after="60"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衛生管理体制</w:t>
      </w:r>
      <w:r w:rsidRPr="00C3191B">
        <w:rPr>
          <w:rFonts w:asciiTheme="majorEastAsia" w:eastAsiaTheme="majorEastAsia" w:hAnsiTheme="majorEastAsia" w:hint="eastAsia"/>
          <w:sz w:val="28"/>
          <w:szCs w:val="28"/>
        </w:rPr>
        <w:t>に対する提案書</w:t>
      </w:r>
    </w:p>
    <w:p w14:paraId="301B7513" w14:textId="77777777" w:rsidR="00D04DA8" w:rsidRDefault="00D04DA8" w:rsidP="00D04DA8">
      <w:pPr>
        <w:pStyle w:val="a3"/>
        <w:wordWrap/>
        <w:spacing w:line="360" w:lineRule="exact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14:paraId="28672A14" w14:textId="0B543295" w:rsidR="009B22BD" w:rsidRPr="00D04DA8" w:rsidRDefault="00D04DA8" w:rsidP="00D04DA8">
      <w:pPr>
        <w:pStyle w:val="a3"/>
        <w:wordWrap/>
        <w:spacing w:line="360" w:lineRule="exact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※事業者としての衛生管理や考え方、指導、検査体制、</w:t>
      </w:r>
      <w:r w:rsidR="00EB6284">
        <w:rPr>
          <w:rFonts w:asciiTheme="minorEastAsia" w:eastAsiaTheme="minorEastAsia" w:hAnsiTheme="minorEastAsia" w:hint="eastAsia"/>
          <w:sz w:val="22"/>
          <w:szCs w:val="22"/>
        </w:rPr>
        <w:t>調理員</w:t>
      </w:r>
      <w:r>
        <w:rPr>
          <w:rFonts w:asciiTheme="minorEastAsia" w:eastAsiaTheme="minorEastAsia" w:hAnsiTheme="minorEastAsia" w:hint="eastAsia"/>
          <w:sz w:val="22"/>
          <w:szCs w:val="22"/>
        </w:rPr>
        <w:t>の健康管理対策について、</w:t>
      </w:r>
      <w:bookmarkStart w:id="6" w:name="_Hlk8213268"/>
      <w:r w:rsidR="00031C7E">
        <w:rPr>
          <w:rFonts w:asciiTheme="minorEastAsia" w:eastAsiaTheme="minorEastAsia" w:hAnsiTheme="minorEastAsia" w:hint="eastAsia"/>
          <w:sz w:val="22"/>
          <w:szCs w:val="22"/>
        </w:rPr>
        <w:t>2</w:t>
      </w:r>
      <w:r>
        <w:rPr>
          <w:rFonts w:asciiTheme="minorEastAsia" w:eastAsiaTheme="minorEastAsia" w:hAnsiTheme="minorEastAsia" w:hint="eastAsia"/>
          <w:sz w:val="22"/>
          <w:szCs w:val="22"/>
        </w:rPr>
        <w:t>枚以内で簡潔にまとめてください。</w:t>
      </w:r>
      <w:bookmarkEnd w:id="6"/>
    </w:p>
    <w:p w14:paraId="18C60262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F561728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4C34428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21A7849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C858CD7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A790BEB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0CAFAEF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6095E05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068AC54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AA7CE91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2AC6621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AD6F33B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33DDFD8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7C15143" w14:textId="77777777" w:rsidR="00D04DA8" w:rsidRDefault="00D04DA8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E57517B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6DDA2DD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FBDE78D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3690250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E8A74BB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0ACF037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588565B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A65BBDF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BE5398B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3DD7A0A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29FA4E0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1851E02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ADD1DA7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FC74AF0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B92A6AB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4109A8E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C060869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E7D8147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FD57887" w14:textId="77777777" w:rsidR="007B3C86" w:rsidRDefault="007B3C86" w:rsidP="00A4481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D7BFDD6" w14:textId="53AB2352" w:rsidR="00502B27" w:rsidRPr="00D47AA8" w:rsidRDefault="00502B27" w:rsidP="00502B27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7" w:name="_Hlk8213642"/>
      <w:r w:rsidRPr="00D47AA8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</w:t>
      </w:r>
      <w:r w:rsidR="00031C7E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68C5C00C" w14:textId="77777777" w:rsidR="00502B27" w:rsidRDefault="00502B27" w:rsidP="00502B27">
      <w:pPr>
        <w:pStyle w:val="a3"/>
        <w:wordWrap/>
        <w:spacing w:afterLines="25" w:after="60"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緊急時（事故・災害発生</w:t>
      </w:r>
      <w:r w:rsidR="004F4686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C3191B">
        <w:rPr>
          <w:rFonts w:asciiTheme="majorEastAsia" w:eastAsiaTheme="majorEastAsia" w:hAnsiTheme="majorEastAsia" w:hint="eastAsia"/>
          <w:sz w:val="28"/>
          <w:szCs w:val="28"/>
        </w:rPr>
        <w:t>に対する提案書</w:t>
      </w:r>
    </w:p>
    <w:bookmarkEnd w:id="7"/>
    <w:p w14:paraId="05658D3D" w14:textId="77777777" w:rsidR="005553D9" w:rsidRDefault="005553D9" w:rsidP="005553D9">
      <w:pPr>
        <w:pStyle w:val="a3"/>
        <w:wordWrap/>
        <w:spacing w:line="360" w:lineRule="exact"/>
        <w:ind w:right="-2"/>
        <w:rPr>
          <w:rFonts w:asciiTheme="minorEastAsia" w:eastAsiaTheme="minorEastAsia" w:hAnsiTheme="minorEastAsia"/>
          <w:sz w:val="22"/>
          <w:szCs w:val="22"/>
        </w:rPr>
      </w:pPr>
    </w:p>
    <w:p w14:paraId="1B3FF2F4" w14:textId="19ABF0EF" w:rsidR="005553D9" w:rsidRPr="00D47AA8" w:rsidRDefault="005553D9" w:rsidP="006437FC">
      <w:pPr>
        <w:pStyle w:val="a3"/>
        <w:wordWrap/>
        <w:spacing w:line="360" w:lineRule="exact"/>
        <w:ind w:right="-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※食中毒や異物混入防止対策及び発生時の対処体制、災害時対応</w:t>
      </w:r>
      <w:r w:rsidR="008A3621">
        <w:rPr>
          <w:rFonts w:asciiTheme="minorEastAsia" w:eastAsiaTheme="minorEastAsia" w:hAnsiTheme="minorEastAsia" w:hint="eastAsia"/>
          <w:sz w:val="22"/>
          <w:szCs w:val="22"/>
        </w:rPr>
        <w:t>、生産物賠償責任保険</w:t>
      </w:r>
      <w:r w:rsidR="00A524AA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8A3621">
        <w:rPr>
          <w:rFonts w:asciiTheme="minorEastAsia" w:eastAsiaTheme="minorEastAsia" w:hAnsiTheme="minorEastAsia" w:hint="eastAsia"/>
          <w:sz w:val="22"/>
          <w:szCs w:val="22"/>
        </w:rPr>
        <w:t>の損害補償制度の加入</w:t>
      </w:r>
      <w:r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bookmarkStart w:id="8" w:name="_Hlk8213797"/>
      <w:r>
        <w:rPr>
          <w:rFonts w:asciiTheme="minorEastAsia" w:eastAsiaTheme="minorEastAsia" w:hAnsiTheme="minorEastAsia" w:hint="eastAsia"/>
          <w:sz w:val="22"/>
          <w:szCs w:val="22"/>
        </w:rPr>
        <w:t>2枚以内で簡潔にまとめてください。</w:t>
      </w:r>
      <w:bookmarkEnd w:id="8"/>
    </w:p>
    <w:p w14:paraId="7F584C3C" w14:textId="77777777" w:rsidR="005553D9" w:rsidRPr="005553D9" w:rsidRDefault="005553D9" w:rsidP="005553D9">
      <w:pPr>
        <w:pStyle w:val="a3"/>
        <w:wordWrap/>
        <w:spacing w:line="360" w:lineRule="exact"/>
        <w:ind w:right="-2"/>
        <w:rPr>
          <w:rFonts w:asciiTheme="minorEastAsia" w:eastAsiaTheme="minorEastAsia" w:hAnsiTheme="minorEastAsia"/>
          <w:sz w:val="22"/>
          <w:szCs w:val="22"/>
        </w:rPr>
      </w:pPr>
    </w:p>
    <w:p w14:paraId="79719294" w14:textId="77777777" w:rsidR="001416C6" w:rsidRDefault="001416C6">
      <w:pPr>
        <w:widowControl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1511307A" w14:textId="77777777" w:rsidR="00472BF5" w:rsidRDefault="00472BF5" w:rsidP="005553D9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F7D83C6" w14:textId="7755EFB6" w:rsidR="005553D9" w:rsidRPr="00D47AA8" w:rsidRDefault="005553D9" w:rsidP="005553D9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031C7E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1D351966" w14:textId="77777777" w:rsidR="005553D9" w:rsidRDefault="005553D9" w:rsidP="005553D9">
      <w:pPr>
        <w:pStyle w:val="a3"/>
        <w:wordWrap/>
        <w:spacing w:afterLines="25" w:after="60"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研修、教育</w:t>
      </w:r>
      <w:r w:rsidR="00284BF0">
        <w:rPr>
          <w:rFonts w:asciiTheme="majorEastAsia" w:eastAsiaTheme="majorEastAsia" w:hAnsiTheme="majorEastAsia" w:hint="eastAsia"/>
          <w:sz w:val="28"/>
          <w:szCs w:val="28"/>
        </w:rPr>
        <w:t>体制</w:t>
      </w:r>
      <w:r w:rsidRPr="00C3191B">
        <w:rPr>
          <w:rFonts w:asciiTheme="majorEastAsia" w:eastAsiaTheme="majorEastAsia" w:hAnsiTheme="majorEastAsia" w:hint="eastAsia"/>
          <w:sz w:val="28"/>
          <w:szCs w:val="28"/>
        </w:rPr>
        <w:t>に対する提案書</w:t>
      </w:r>
    </w:p>
    <w:p w14:paraId="191C2910" w14:textId="77777777" w:rsidR="00472BF5" w:rsidRDefault="00472BF5" w:rsidP="005553D9">
      <w:pPr>
        <w:pStyle w:val="a3"/>
        <w:wordWrap/>
        <w:spacing w:line="360" w:lineRule="exact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85FF778" w14:textId="46E97DC2" w:rsidR="005553D9" w:rsidRPr="005553D9" w:rsidRDefault="005553D9" w:rsidP="005553D9">
      <w:pPr>
        <w:pStyle w:val="a3"/>
        <w:wordWrap/>
        <w:spacing w:line="360" w:lineRule="exact"/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EB6284">
        <w:rPr>
          <w:rFonts w:asciiTheme="minorEastAsia" w:eastAsiaTheme="minorEastAsia" w:hAnsiTheme="minorEastAsia" w:hint="eastAsia"/>
          <w:sz w:val="22"/>
          <w:szCs w:val="22"/>
        </w:rPr>
        <w:t>調理員</w:t>
      </w:r>
      <w:r>
        <w:rPr>
          <w:rFonts w:asciiTheme="minorEastAsia" w:eastAsiaTheme="minorEastAsia" w:hAnsiTheme="minorEastAsia" w:hint="eastAsia"/>
          <w:sz w:val="22"/>
          <w:szCs w:val="22"/>
        </w:rPr>
        <w:t>に対する</w:t>
      </w:r>
      <w:r w:rsidR="003E3CE1" w:rsidRPr="00F33CC4">
        <w:rPr>
          <w:rFonts w:asciiTheme="minorEastAsia" w:eastAsiaTheme="minorEastAsia" w:hAnsiTheme="minorEastAsia" w:hint="eastAsia"/>
          <w:sz w:val="22"/>
          <w:szCs w:val="22"/>
        </w:rPr>
        <w:t>巡回指導及び</w:t>
      </w:r>
      <w:r>
        <w:rPr>
          <w:rFonts w:asciiTheme="minorEastAsia" w:eastAsiaTheme="minorEastAsia" w:hAnsiTheme="minorEastAsia" w:hint="eastAsia"/>
          <w:sz w:val="22"/>
          <w:szCs w:val="22"/>
        </w:rPr>
        <w:t>研修</w:t>
      </w:r>
      <w:r w:rsidR="007C7FEF">
        <w:rPr>
          <w:rFonts w:asciiTheme="minorEastAsia" w:eastAsiaTheme="minorEastAsia" w:hAnsiTheme="minorEastAsia" w:hint="eastAsia"/>
          <w:sz w:val="22"/>
          <w:szCs w:val="22"/>
        </w:rPr>
        <w:t>計画</w:t>
      </w:r>
      <w:r>
        <w:rPr>
          <w:rFonts w:asciiTheme="minorEastAsia" w:eastAsiaTheme="minorEastAsia" w:hAnsiTheme="minorEastAsia" w:hint="eastAsia"/>
          <w:sz w:val="22"/>
          <w:szCs w:val="22"/>
        </w:rPr>
        <w:t>、受託から給食開始までのスケジュール、トレーニング内容等について</w:t>
      </w:r>
      <w:r w:rsidR="003F3AA7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031C7E">
        <w:rPr>
          <w:rFonts w:asciiTheme="minorEastAsia" w:eastAsiaTheme="minorEastAsia" w:hAnsiTheme="minorEastAsia" w:hint="eastAsia"/>
          <w:sz w:val="22"/>
          <w:szCs w:val="22"/>
        </w:rPr>
        <w:t>1</w:t>
      </w:r>
      <w:r>
        <w:rPr>
          <w:rFonts w:asciiTheme="minorEastAsia" w:eastAsiaTheme="minorEastAsia" w:hAnsiTheme="minorEastAsia" w:hint="eastAsia"/>
          <w:sz w:val="22"/>
          <w:szCs w:val="22"/>
        </w:rPr>
        <w:t>枚以内で簡潔にまとめてください。</w:t>
      </w:r>
    </w:p>
    <w:p w14:paraId="44A59A53" w14:textId="77777777" w:rsidR="005553D9" w:rsidRDefault="005553D9" w:rsidP="005553D9">
      <w:pPr>
        <w:widowControl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201E32ED" w14:textId="466E38BC" w:rsidR="009B22BD" w:rsidRPr="00D47AA8" w:rsidRDefault="00E658BC" w:rsidP="00E658BC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</w:t>
      </w:r>
      <w:r w:rsidR="00031C7E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41948098" w14:textId="77777777" w:rsidR="00465EBA" w:rsidRPr="00D47AA8" w:rsidRDefault="00465EBA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79162088" w14:textId="77777777" w:rsidR="009B22BD" w:rsidRPr="00D47AA8" w:rsidRDefault="0029314B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8284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 </w:t>
      </w:r>
      <w:r w:rsidR="009B22BD" w:rsidRPr="00D47AA8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60EAEF06" w14:textId="77777777" w:rsidR="009B22BD" w:rsidRPr="00D47AA8" w:rsidRDefault="009B22B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FE0AF7E" w14:textId="77777777" w:rsidR="009B22BD" w:rsidRPr="00D47AA8" w:rsidRDefault="009B22B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59B94758" w14:textId="77777777" w:rsidR="009B22BD" w:rsidRPr="00C82845" w:rsidRDefault="009B22BD" w:rsidP="00405BF2">
      <w:pPr>
        <w:pStyle w:val="a3"/>
        <w:wordWrap/>
        <w:spacing w:line="360" w:lineRule="exact"/>
        <w:jc w:val="center"/>
        <w:rPr>
          <w:rFonts w:asciiTheme="minorEastAsia" w:eastAsiaTheme="minorEastAsia" w:hAnsiTheme="minorEastAsia"/>
          <w:sz w:val="26"/>
          <w:szCs w:val="26"/>
        </w:rPr>
      </w:pPr>
      <w:r w:rsidRPr="00C82845">
        <w:rPr>
          <w:rFonts w:asciiTheme="minorEastAsia" w:eastAsiaTheme="minorEastAsia" w:hAnsiTheme="minorEastAsia" w:hint="eastAsia"/>
          <w:sz w:val="26"/>
          <w:szCs w:val="26"/>
        </w:rPr>
        <w:t xml:space="preserve">見　　</w:t>
      </w:r>
      <w:r w:rsidR="00C82845">
        <w:rPr>
          <w:rFonts w:asciiTheme="minorEastAsia" w:eastAsiaTheme="minorEastAsia" w:hAnsiTheme="minorEastAsia" w:hint="eastAsia"/>
          <w:sz w:val="26"/>
          <w:szCs w:val="26"/>
        </w:rPr>
        <w:t xml:space="preserve">   </w:t>
      </w:r>
      <w:r w:rsidRPr="00C82845">
        <w:rPr>
          <w:rFonts w:asciiTheme="minorEastAsia" w:eastAsiaTheme="minorEastAsia" w:hAnsiTheme="minorEastAsia" w:hint="eastAsia"/>
          <w:sz w:val="26"/>
          <w:szCs w:val="26"/>
        </w:rPr>
        <w:t xml:space="preserve">積　</w:t>
      </w:r>
      <w:r w:rsidR="00C82845">
        <w:rPr>
          <w:rFonts w:asciiTheme="minorEastAsia" w:eastAsiaTheme="minorEastAsia" w:hAnsiTheme="minorEastAsia" w:hint="eastAsia"/>
          <w:sz w:val="26"/>
          <w:szCs w:val="26"/>
        </w:rPr>
        <w:t xml:space="preserve">   </w:t>
      </w:r>
      <w:r w:rsidRPr="00C82845">
        <w:rPr>
          <w:rFonts w:asciiTheme="minorEastAsia" w:eastAsiaTheme="minorEastAsia" w:hAnsiTheme="minorEastAsia" w:hint="eastAsia"/>
          <w:sz w:val="26"/>
          <w:szCs w:val="26"/>
        </w:rPr>
        <w:t xml:space="preserve">　書</w:t>
      </w:r>
    </w:p>
    <w:p w14:paraId="06D20FC1" w14:textId="77777777" w:rsidR="009B22BD" w:rsidRPr="00D47AA8" w:rsidRDefault="009B22B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6BCE43E" w14:textId="1AA0B423" w:rsidR="00613830" w:rsidRPr="00903B32" w:rsidRDefault="009B22BD" w:rsidP="00613830">
      <w:pPr>
        <w:pStyle w:val="a3"/>
        <w:wordWrap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31C7E">
        <w:rPr>
          <w:rFonts w:asciiTheme="minorEastAsia" w:eastAsiaTheme="minorEastAsia" w:hAnsiTheme="minorEastAsia" w:cs="Times New Roman" w:hint="eastAsia"/>
          <w:sz w:val="22"/>
          <w:szCs w:val="22"/>
        </w:rPr>
        <w:t>上野</w:t>
      </w:r>
      <w:r w:rsidR="00031C7E">
        <w:rPr>
          <w:rFonts w:ascii="ＭＳ 明朝" w:hAnsi="ＭＳ 明朝" w:hint="eastAsia"/>
          <w:sz w:val="22"/>
          <w:szCs w:val="22"/>
        </w:rPr>
        <w:t>村</w:t>
      </w:r>
      <w:r w:rsidR="0029314B" w:rsidRPr="00D47AA8">
        <w:rPr>
          <w:rFonts w:ascii="ＭＳ 明朝" w:hAnsi="ＭＳ 明朝" w:hint="eastAsia"/>
          <w:sz w:val="22"/>
          <w:szCs w:val="22"/>
        </w:rPr>
        <w:t>長</w:t>
      </w:r>
      <w:r w:rsidR="00613830">
        <w:rPr>
          <w:rFonts w:ascii="ＭＳ 明朝" w:hAnsi="ＭＳ 明朝" w:hint="eastAsia"/>
          <w:sz w:val="22"/>
          <w:szCs w:val="22"/>
        </w:rPr>
        <w:t xml:space="preserve">　黒澤</w:t>
      </w:r>
      <w:r w:rsidR="00613830" w:rsidRPr="00903B32">
        <w:rPr>
          <w:rFonts w:ascii="ＭＳ 明朝" w:hAnsi="ＭＳ 明朝" w:hint="eastAsia"/>
          <w:color w:val="000000" w:themeColor="text1"/>
          <w:sz w:val="22"/>
          <w:szCs w:val="22"/>
        </w:rPr>
        <w:t xml:space="preserve">　八</w:t>
      </w:r>
      <w:r w:rsidR="00AE2762" w:rsidRPr="00903B32">
        <w:rPr>
          <w:rFonts w:ascii="ＭＳ 明朝" w:hAnsi="ＭＳ 明朝" w:hint="eastAsia"/>
          <w:color w:val="000000" w:themeColor="text1"/>
          <w:sz w:val="22"/>
          <w:szCs w:val="22"/>
        </w:rPr>
        <w:t>郎</w:t>
      </w:r>
      <w:r w:rsidR="00613830" w:rsidRPr="00903B32">
        <w:rPr>
          <w:rFonts w:ascii="ＭＳ 明朝" w:hAnsi="ＭＳ 明朝" w:hint="eastAsia"/>
          <w:color w:val="000000" w:themeColor="text1"/>
          <w:sz w:val="22"/>
          <w:szCs w:val="22"/>
        </w:rPr>
        <w:t xml:space="preserve">　様</w:t>
      </w:r>
    </w:p>
    <w:p w14:paraId="43B30900" w14:textId="43EB66A3" w:rsidR="009B22BD" w:rsidRPr="00D47AA8" w:rsidRDefault="0029314B" w:rsidP="008F2D47">
      <w:pPr>
        <w:pStyle w:val="a3"/>
        <w:wordWrap/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66D0D15" w14:textId="77777777" w:rsidR="009B22BD" w:rsidRDefault="00C82845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Times New Roman"/>
          <w:sz w:val="22"/>
          <w:szCs w:val="22"/>
        </w:rPr>
        <w:t xml:space="preserve">   </w:t>
      </w:r>
      <w:r w:rsidR="008F2D47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 </w:t>
      </w:r>
    </w:p>
    <w:p w14:paraId="4F7F7698" w14:textId="77777777" w:rsidR="00433F2D" w:rsidRPr="00D47AA8" w:rsidRDefault="00433F2D" w:rsidP="00433F2D">
      <w:pPr>
        <w:pStyle w:val="a3"/>
        <w:wordWrap/>
        <w:spacing w:line="360" w:lineRule="exact"/>
        <w:ind w:firstLineChars="2000" w:firstLine="4400"/>
        <w:rPr>
          <w:sz w:val="22"/>
          <w:szCs w:val="22"/>
        </w:rPr>
      </w:pPr>
      <w:r w:rsidRPr="00D47AA8">
        <w:rPr>
          <w:rFonts w:ascii="ＭＳ 明朝" w:hAnsi="ＭＳ 明朝" w:hint="eastAsia"/>
          <w:sz w:val="22"/>
          <w:szCs w:val="22"/>
        </w:rPr>
        <w:t>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D47AA8">
        <w:rPr>
          <w:rFonts w:ascii="ＭＳ 明朝" w:hAnsi="ＭＳ 明朝" w:hint="eastAsia"/>
          <w:sz w:val="22"/>
          <w:szCs w:val="22"/>
        </w:rPr>
        <w:t>在</w:t>
      </w:r>
      <w:r>
        <w:rPr>
          <w:rFonts w:eastAsiaTheme="minorEastAsia" w:cs="Times New Roman" w:hint="eastAsia"/>
          <w:sz w:val="22"/>
          <w:szCs w:val="22"/>
        </w:rPr>
        <w:t xml:space="preserve"> </w:t>
      </w:r>
      <w:r w:rsidRPr="00D47AA8">
        <w:rPr>
          <w:rFonts w:ascii="ＭＳ 明朝" w:hAnsi="ＭＳ 明朝" w:hint="eastAsia"/>
          <w:sz w:val="22"/>
          <w:szCs w:val="22"/>
        </w:rPr>
        <w:t>地</w:t>
      </w:r>
    </w:p>
    <w:p w14:paraId="67F58DBE" w14:textId="77777777" w:rsidR="00433F2D" w:rsidRPr="00D47AA8" w:rsidRDefault="00433F2D" w:rsidP="00433F2D">
      <w:pPr>
        <w:pStyle w:val="a3"/>
        <w:wordWrap/>
        <w:spacing w:line="360" w:lineRule="exact"/>
        <w:ind w:firstLineChars="2000" w:firstLine="4400"/>
        <w:rPr>
          <w:sz w:val="22"/>
          <w:szCs w:val="22"/>
        </w:rPr>
      </w:pPr>
      <w:r w:rsidRPr="00D47AA8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D47AA8">
        <w:rPr>
          <w:rFonts w:ascii="ＭＳ 明朝" w:hAnsi="ＭＳ 明朝" w:hint="eastAsia"/>
          <w:sz w:val="22"/>
          <w:szCs w:val="22"/>
        </w:rPr>
        <w:t>称</w:t>
      </w:r>
    </w:p>
    <w:p w14:paraId="524B9AC6" w14:textId="77777777" w:rsidR="00433F2D" w:rsidRPr="00D47AA8" w:rsidRDefault="00433F2D" w:rsidP="00433F2D">
      <w:pPr>
        <w:pStyle w:val="a3"/>
        <w:wordWrap/>
        <w:spacing w:line="360" w:lineRule="exact"/>
        <w:ind w:firstLineChars="2000" w:firstLine="4400"/>
        <w:rPr>
          <w:sz w:val="22"/>
          <w:szCs w:val="22"/>
        </w:rPr>
      </w:pPr>
      <w:r w:rsidRPr="00D47AA8">
        <w:rPr>
          <w:rFonts w:ascii="ＭＳ 明朝" w:hAnsi="ＭＳ 明朝" w:hint="eastAsia"/>
          <w:sz w:val="22"/>
          <w:szCs w:val="22"/>
        </w:rPr>
        <w:t xml:space="preserve">代表者名　</w:t>
      </w:r>
      <w:r w:rsidRPr="00D47AA8">
        <w:rPr>
          <w:rFonts w:eastAsia="Times New Roman" w:cs="Times New Roman"/>
          <w:sz w:val="22"/>
          <w:szCs w:val="22"/>
        </w:rPr>
        <w:t xml:space="preserve">              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　　　</w:t>
      </w:r>
      <w:r w:rsidRPr="00D47AA8">
        <w:rPr>
          <w:rFonts w:eastAsia="Times New Roman" w:cs="Times New Roman"/>
          <w:sz w:val="22"/>
          <w:szCs w:val="22"/>
        </w:rPr>
        <w:t xml:space="preserve">          </w:t>
      </w:r>
      <w:r w:rsidRPr="00D47AA8">
        <w:rPr>
          <w:rFonts w:ascii="ＭＳ 明朝" w:hAnsi="ＭＳ 明朝" w:hint="eastAsia"/>
          <w:sz w:val="22"/>
          <w:szCs w:val="22"/>
        </w:rPr>
        <w:t>印</w:t>
      </w:r>
    </w:p>
    <w:p w14:paraId="1D06D6A3" w14:textId="77777777" w:rsidR="003317EF" w:rsidRDefault="003317EF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A64F745" w14:textId="498BD155" w:rsidR="003317EF" w:rsidRDefault="00031C7E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上野村</w:t>
      </w:r>
      <w:r w:rsidR="003317EF" w:rsidRPr="00D47AA8">
        <w:rPr>
          <w:rFonts w:asciiTheme="minorEastAsia" w:eastAsiaTheme="minorEastAsia" w:hAnsiTheme="minorEastAsia" w:hint="eastAsia"/>
          <w:sz w:val="22"/>
          <w:szCs w:val="22"/>
        </w:rPr>
        <w:t>学校給食センター</w:t>
      </w:r>
      <w:r w:rsidR="0029314B">
        <w:rPr>
          <w:rFonts w:asciiTheme="minorEastAsia" w:eastAsiaTheme="minorEastAsia" w:hAnsiTheme="minorEastAsia" w:hint="eastAsia"/>
          <w:sz w:val="22"/>
          <w:szCs w:val="22"/>
        </w:rPr>
        <w:t>調理</w:t>
      </w:r>
      <w:r w:rsidR="003317EF" w:rsidRPr="00D47AA8">
        <w:rPr>
          <w:rFonts w:asciiTheme="minorEastAsia" w:eastAsiaTheme="minorEastAsia" w:hAnsiTheme="minorEastAsia" w:hint="eastAsia"/>
          <w:sz w:val="22"/>
          <w:szCs w:val="22"/>
        </w:rPr>
        <w:t>業務委託に関して、</w:t>
      </w:r>
      <w:r w:rsidR="003317EF">
        <w:rPr>
          <w:rFonts w:asciiTheme="minorEastAsia" w:eastAsiaTheme="minorEastAsia" w:hAnsiTheme="minorEastAsia" w:hint="eastAsia"/>
          <w:sz w:val="22"/>
          <w:szCs w:val="22"/>
        </w:rPr>
        <w:t>次</w:t>
      </w:r>
      <w:r w:rsidR="003317EF" w:rsidRPr="00D47AA8">
        <w:rPr>
          <w:rFonts w:asciiTheme="minorEastAsia" w:eastAsiaTheme="minorEastAsia" w:hAnsiTheme="minorEastAsia" w:hint="eastAsia"/>
          <w:sz w:val="22"/>
          <w:szCs w:val="22"/>
        </w:rPr>
        <w:t>のとおり見積書を提出します。</w:t>
      </w:r>
    </w:p>
    <w:p w14:paraId="7E6ED38D" w14:textId="77777777" w:rsidR="003317EF" w:rsidRDefault="003317EF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7CB6BEFB" w14:textId="77777777" w:rsidR="009B22BD" w:rsidRPr="00D47AA8" w:rsidRDefault="00C82845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業務委託名</w:t>
      </w:r>
    </w:p>
    <w:p w14:paraId="09C99FA5" w14:textId="4C3788F8" w:rsidR="009B22BD" w:rsidRPr="00D47AA8" w:rsidRDefault="009B22B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cs="Times New Roman"/>
          <w:sz w:val="22"/>
          <w:szCs w:val="22"/>
        </w:rPr>
        <w:t xml:space="preserve">    </w:t>
      </w:r>
      <w:r w:rsidR="00031C7E">
        <w:rPr>
          <w:rFonts w:asciiTheme="minorEastAsia" w:eastAsiaTheme="minorEastAsia" w:hAnsiTheme="minorEastAsia" w:cs="Times New Roman" w:hint="eastAsia"/>
          <w:sz w:val="22"/>
          <w:szCs w:val="22"/>
        </w:rPr>
        <w:t>上野村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学校給食センター調理業務委託</w:t>
      </w:r>
    </w:p>
    <w:p w14:paraId="16FE252E" w14:textId="77777777" w:rsidR="009B22BD" w:rsidRPr="00D47AA8" w:rsidRDefault="009B22B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EE51DF1" w14:textId="77777777" w:rsidR="009B22BD" w:rsidRPr="00D47AA8" w:rsidRDefault="009B22BD" w:rsidP="00975C9D">
      <w:pPr>
        <w:pStyle w:val="a3"/>
        <w:wordWrap/>
        <w:spacing w:afterLines="25" w:after="60" w:line="360" w:lineRule="exac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２　見積金額</w:t>
      </w:r>
    </w:p>
    <w:tbl>
      <w:tblPr>
        <w:tblW w:w="0" w:type="auto"/>
        <w:tblInd w:w="48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7"/>
        <w:gridCol w:w="777"/>
        <w:gridCol w:w="778"/>
        <w:gridCol w:w="777"/>
        <w:gridCol w:w="778"/>
        <w:gridCol w:w="777"/>
        <w:gridCol w:w="777"/>
        <w:gridCol w:w="778"/>
        <w:gridCol w:w="777"/>
        <w:gridCol w:w="778"/>
      </w:tblGrid>
      <w:tr w:rsidR="00C82845" w:rsidRPr="00D47AA8" w14:paraId="6AA8EB7A" w14:textId="77777777" w:rsidTr="008C4C44">
        <w:trPr>
          <w:trHeight w:val="90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844A" w14:textId="77777777" w:rsidR="00C82845" w:rsidRPr="00D47AA8" w:rsidRDefault="00C82845" w:rsidP="00975C9D">
            <w:pPr>
              <w:pStyle w:val="a3"/>
              <w:wordWrap/>
              <w:spacing w:beforeLines="60" w:before="144"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1C746" w14:textId="77777777" w:rsidR="00C82845" w:rsidRPr="00D47AA8" w:rsidRDefault="00C82845" w:rsidP="00975C9D">
            <w:pPr>
              <w:pStyle w:val="a3"/>
              <w:wordWrap/>
              <w:spacing w:beforeLines="60" w:before="144"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6B1B5" w14:textId="77777777" w:rsidR="00C82845" w:rsidRPr="00D47AA8" w:rsidRDefault="00C82845" w:rsidP="00975C9D">
            <w:pPr>
              <w:pStyle w:val="a3"/>
              <w:wordWrap/>
              <w:spacing w:beforeLines="60" w:before="144"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C2818" w14:textId="77777777" w:rsidR="00C82845" w:rsidRDefault="00C82845" w:rsidP="00405BF2">
            <w:pPr>
              <w:pStyle w:val="a3"/>
              <w:wordWrap/>
              <w:spacing w:line="360" w:lineRule="exact"/>
              <w:rPr>
                <w:rFonts w:asciiTheme="minorEastAsia" w:eastAsiaTheme="minorEastAsia" w:hAnsiTheme="minorEastAsia"/>
                <w:spacing w:val="-5"/>
                <w:sz w:val="22"/>
                <w:szCs w:val="22"/>
              </w:rPr>
            </w:pPr>
            <w:r w:rsidRPr="00D47AA8">
              <w:rPr>
                <w:rFonts w:asciiTheme="minorEastAsia" w:eastAsiaTheme="minorEastAsia" w:hAnsiTheme="minorEastAsia" w:cs="Times New Roman"/>
                <w:spacing w:val="-2"/>
                <w:sz w:val="22"/>
                <w:szCs w:val="22"/>
              </w:rPr>
              <w:t xml:space="preserve"> </w:t>
            </w:r>
            <w:r w:rsidR="003317EF">
              <w:rPr>
                <w:rFonts w:asciiTheme="minorEastAsia" w:eastAsiaTheme="minorEastAsia" w:hAnsiTheme="minorEastAsia" w:cs="Times New Roman" w:hint="eastAsia"/>
                <w:spacing w:val="-2"/>
                <w:sz w:val="22"/>
                <w:szCs w:val="22"/>
              </w:rPr>
              <w:t xml:space="preserve"> </w:t>
            </w:r>
            <w:r w:rsidRPr="00D47AA8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>百万</w:t>
            </w:r>
          </w:p>
          <w:p w14:paraId="3F6B1B87" w14:textId="77777777" w:rsidR="003317EF" w:rsidRPr="00D47AA8" w:rsidRDefault="003317EF" w:rsidP="003317E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BD8CC" w14:textId="77777777" w:rsidR="00C82845" w:rsidRPr="00D47AA8" w:rsidRDefault="00C82845" w:rsidP="00975C9D">
            <w:pPr>
              <w:pStyle w:val="a3"/>
              <w:wordWrap/>
              <w:spacing w:beforeLines="60" w:before="144"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8B9E9" w14:textId="77777777" w:rsidR="00C82845" w:rsidRPr="00D47AA8" w:rsidRDefault="00C82845" w:rsidP="00975C9D">
            <w:pPr>
              <w:pStyle w:val="a3"/>
              <w:wordWrap/>
              <w:spacing w:beforeLines="60" w:before="144"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11B7F" w14:textId="77777777" w:rsidR="00C82845" w:rsidRDefault="00C82845" w:rsidP="00405BF2">
            <w:pPr>
              <w:pStyle w:val="a3"/>
              <w:wordWrap/>
              <w:spacing w:line="360" w:lineRule="exact"/>
              <w:rPr>
                <w:rFonts w:asciiTheme="minorEastAsia" w:eastAsiaTheme="minorEastAsia" w:hAnsiTheme="minorEastAsia"/>
                <w:spacing w:val="-5"/>
                <w:sz w:val="22"/>
                <w:szCs w:val="22"/>
              </w:rPr>
            </w:pPr>
            <w:r w:rsidRPr="00D47AA8">
              <w:rPr>
                <w:rFonts w:asciiTheme="minorEastAsia" w:eastAsiaTheme="minorEastAsia" w:hAnsiTheme="minorEastAsia" w:cs="Times New Roman"/>
                <w:spacing w:val="-2"/>
                <w:sz w:val="22"/>
                <w:szCs w:val="22"/>
              </w:rPr>
              <w:t xml:space="preserve">   </w:t>
            </w:r>
            <w:r w:rsidR="003317EF">
              <w:rPr>
                <w:rFonts w:asciiTheme="minorEastAsia" w:eastAsiaTheme="minorEastAsia" w:hAnsiTheme="minorEastAsia" w:cs="Times New Roman" w:hint="eastAsia"/>
                <w:spacing w:val="-2"/>
                <w:sz w:val="22"/>
                <w:szCs w:val="22"/>
              </w:rPr>
              <w:t xml:space="preserve"> </w:t>
            </w:r>
            <w:r w:rsidRPr="00D47AA8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>千</w:t>
            </w:r>
          </w:p>
          <w:p w14:paraId="5A98E101" w14:textId="77777777" w:rsidR="003317EF" w:rsidRPr="00D47AA8" w:rsidRDefault="003317EF" w:rsidP="003317E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CC598" w14:textId="77777777" w:rsidR="00C82845" w:rsidRPr="00D47AA8" w:rsidRDefault="00C82845" w:rsidP="00975C9D">
            <w:pPr>
              <w:pStyle w:val="a3"/>
              <w:wordWrap/>
              <w:spacing w:beforeLines="60" w:before="144"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53714" w14:textId="77777777" w:rsidR="00C82845" w:rsidRPr="00D47AA8" w:rsidRDefault="00C82845" w:rsidP="00975C9D">
            <w:pPr>
              <w:pStyle w:val="a3"/>
              <w:wordWrap/>
              <w:spacing w:beforeLines="60" w:before="144"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ED275" w14:textId="77777777" w:rsidR="00C82845" w:rsidRDefault="00C82845" w:rsidP="00405BF2">
            <w:pPr>
              <w:pStyle w:val="a3"/>
              <w:wordWrap/>
              <w:spacing w:line="360" w:lineRule="exact"/>
              <w:rPr>
                <w:rFonts w:asciiTheme="minorEastAsia" w:eastAsiaTheme="minorEastAsia" w:hAnsiTheme="minorEastAsia"/>
                <w:spacing w:val="-5"/>
                <w:sz w:val="22"/>
                <w:szCs w:val="22"/>
              </w:rPr>
            </w:pPr>
            <w:r w:rsidRPr="00D47AA8">
              <w:rPr>
                <w:rFonts w:asciiTheme="minorEastAsia" w:eastAsiaTheme="minorEastAsia" w:hAnsiTheme="minorEastAsia" w:cs="Times New Roman"/>
                <w:spacing w:val="-2"/>
                <w:sz w:val="22"/>
                <w:szCs w:val="22"/>
              </w:rPr>
              <w:t xml:space="preserve">   </w:t>
            </w:r>
            <w:r w:rsidR="003317EF">
              <w:rPr>
                <w:rFonts w:asciiTheme="minorEastAsia" w:eastAsiaTheme="minorEastAsia" w:hAnsiTheme="minorEastAsia" w:cs="Times New Roman" w:hint="eastAsia"/>
                <w:spacing w:val="-2"/>
                <w:sz w:val="22"/>
                <w:szCs w:val="22"/>
              </w:rPr>
              <w:t xml:space="preserve"> </w:t>
            </w:r>
            <w:r w:rsidRPr="00D47AA8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>円</w:t>
            </w:r>
          </w:p>
          <w:p w14:paraId="2B2CA454" w14:textId="77777777" w:rsidR="003317EF" w:rsidRPr="00D47AA8" w:rsidRDefault="003317EF" w:rsidP="003317EF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D5E93AA" w14:textId="77777777" w:rsidR="009B22BD" w:rsidRPr="00D47AA8" w:rsidRDefault="009B22B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053D39F" w14:textId="77777777" w:rsidR="009B22BD" w:rsidRPr="00D47AA8" w:rsidRDefault="009B22BD" w:rsidP="00975C9D">
      <w:pPr>
        <w:pStyle w:val="a3"/>
        <w:wordWrap/>
        <w:spacing w:afterLines="25" w:after="60" w:line="360" w:lineRule="exac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cs="Times New Roman"/>
          <w:sz w:val="22"/>
          <w:szCs w:val="22"/>
        </w:rPr>
        <w:t xml:space="preserve">     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〈内　訳〉</w:t>
      </w:r>
    </w:p>
    <w:tbl>
      <w:tblPr>
        <w:tblW w:w="0" w:type="auto"/>
        <w:tblInd w:w="48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96"/>
        <w:gridCol w:w="3465"/>
        <w:gridCol w:w="2013"/>
      </w:tblGrid>
      <w:tr w:rsidR="00C82845" w:rsidRPr="00D47AA8" w14:paraId="1588820F" w14:textId="77777777" w:rsidTr="008C4C44">
        <w:trPr>
          <w:cantSplit/>
          <w:trHeight w:val="531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6623" w14:textId="77777777" w:rsidR="00C82845" w:rsidRPr="00D47AA8" w:rsidRDefault="00C82845" w:rsidP="00C82845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7AA8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 xml:space="preserve">　　</w:t>
            </w:r>
            <w:r w:rsidRPr="00D47AA8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 xml:space="preserve">　度</w:t>
            </w:r>
          </w:p>
        </w:tc>
        <w:tc>
          <w:tcPr>
            <w:tcW w:w="3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D0B5A" w14:textId="77777777" w:rsidR="00C82845" w:rsidRPr="00D47AA8" w:rsidRDefault="00C82845" w:rsidP="00C82845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7AA8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 xml:space="preserve">金　</w:t>
            </w:r>
            <w:r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 xml:space="preserve">　　　　　</w:t>
            </w:r>
            <w:r w:rsidRPr="00D47AA8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>額</w:t>
            </w:r>
          </w:p>
        </w:tc>
        <w:tc>
          <w:tcPr>
            <w:tcW w:w="2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97634" w14:textId="77777777" w:rsidR="00C82845" w:rsidRPr="00D47AA8" w:rsidRDefault="00C82845" w:rsidP="00C82845">
            <w:pPr>
              <w:pStyle w:val="a3"/>
              <w:wordWrap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7AA8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 xml:space="preserve">備　</w:t>
            </w:r>
            <w:r w:rsidR="00656301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 xml:space="preserve">　</w:t>
            </w:r>
            <w:r w:rsidRPr="00D47AA8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>考</w:t>
            </w:r>
          </w:p>
        </w:tc>
      </w:tr>
      <w:tr w:rsidR="00C82845" w:rsidRPr="00D47AA8" w14:paraId="2298B40C" w14:textId="77777777" w:rsidTr="008C4C44">
        <w:trPr>
          <w:cantSplit/>
          <w:trHeight w:val="531"/>
        </w:trPr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32C5" w14:textId="55C6F8F9" w:rsidR="00C82845" w:rsidRPr="00D47AA8" w:rsidRDefault="0029314B" w:rsidP="00B138C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031C7E">
              <w:rPr>
                <w:rFonts w:asciiTheme="minorEastAsia" w:hAnsiTheme="minorEastAsia" w:hint="eastAsia"/>
                <w:sz w:val="22"/>
              </w:rPr>
              <w:t>８</w:t>
            </w:r>
            <w:r w:rsidR="00C82845" w:rsidRPr="00D47AA8">
              <w:rPr>
                <w:rFonts w:asciiTheme="minorEastAsia" w:hAnsiTheme="minorEastAsia" w:hint="eastAsia"/>
                <w:sz w:val="22"/>
              </w:rPr>
              <w:t>年度委託料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287AE" w14:textId="77777777" w:rsidR="00C82845" w:rsidRPr="00D47AA8" w:rsidRDefault="00C82845" w:rsidP="00C82845">
            <w:pPr>
              <w:pStyle w:val="a3"/>
              <w:wordWrap/>
              <w:spacing w:line="360" w:lineRule="exact"/>
              <w:ind w:right="105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7AA8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>円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6C0F6D" w14:textId="77777777" w:rsidR="00C82845" w:rsidRPr="00D47AA8" w:rsidRDefault="00C82845" w:rsidP="00405BF2">
            <w:pPr>
              <w:pStyle w:val="a3"/>
              <w:wordWrap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2845" w:rsidRPr="00D47AA8" w14:paraId="63F1AFD9" w14:textId="77777777" w:rsidTr="008C4C44">
        <w:trPr>
          <w:cantSplit/>
          <w:trHeight w:val="531"/>
        </w:trPr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F5F7" w14:textId="09809D73" w:rsidR="00C82845" w:rsidRPr="00D47AA8" w:rsidRDefault="0029314B" w:rsidP="00B138C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031C7E">
              <w:rPr>
                <w:rFonts w:asciiTheme="minorEastAsia" w:hAnsiTheme="minorEastAsia" w:hint="eastAsia"/>
                <w:sz w:val="22"/>
              </w:rPr>
              <w:t>９</w:t>
            </w:r>
            <w:r w:rsidR="00C82845" w:rsidRPr="00D47AA8">
              <w:rPr>
                <w:rFonts w:asciiTheme="minorEastAsia" w:hAnsiTheme="minorEastAsia" w:hint="eastAsia"/>
                <w:sz w:val="22"/>
              </w:rPr>
              <w:t>年度委託料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CBFB1E" w14:textId="77777777" w:rsidR="00C82845" w:rsidRPr="00D47AA8" w:rsidRDefault="00C82845" w:rsidP="00C82845">
            <w:pPr>
              <w:pStyle w:val="a3"/>
              <w:wordWrap/>
              <w:spacing w:line="360" w:lineRule="exact"/>
              <w:ind w:right="105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7AA8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>円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D876F" w14:textId="77777777" w:rsidR="00C82845" w:rsidRPr="00D47AA8" w:rsidRDefault="00C82845" w:rsidP="00405BF2">
            <w:pPr>
              <w:pStyle w:val="a3"/>
              <w:wordWrap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2845" w:rsidRPr="00D47AA8" w14:paraId="65E6FFC1" w14:textId="77777777" w:rsidTr="008C4C44">
        <w:trPr>
          <w:cantSplit/>
          <w:trHeight w:val="531"/>
        </w:trPr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01DB" w14:textId="78061211" w:rsidR="00C82845" w:rsidRPr="00D47AA8" w:rsidRDefault="0029314B" w:rsidP="00B138C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031C7E">
              <w:rPr>
                <w:rFonts w:asciiTheme="minorEastAsia" w:hAnsiTheme="minorEastAsia" w:hint="eastAsia"/>
                <w:sz w:val="22"/>
              </w:rPr>
              <w:t>１０</w:t>
            </w:r>
            <w:r w:rsidR="00C82845" w:rsidRPr="00D47AA8">
              <w:rPr>
                <w:rFonts w:asciiTheme="minorEastAsia" w:hAnsiTheme="minorEastAsia" w:hint="eastAsia"/>
                <w:sz w:val="22"/>
              </w:rPr>
              <w:t>年度委託料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80939" w14:textId="77777777" w:rsidR="00C82845" w:rsidRPr="00D47AA8" w:rsidRDefault="00C82845" w:rsidP="00C82845">
            <w:pPr>
              <w:pStyle w:val="a3"/>
              <w:wordWrap/>
              <w:spacing w:line="360" w:lineRule="exact"/>
              <w:ind w:right="105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7AA8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>円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6A14E" w14:textId="77777777" w:rsidR="00C82845" w:rsidRPr="00D47AA8" w:rsidRDefault="00C82845" w:rsidP="00405BF2">
            <w:pPr>
              <w:pStyle w:val="a3"/>
              <w:wordWrap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31C7E" w:rsidRPr="00D47AA8" w14:paraId="0B6E5924" w14:textId="77777777" w:rsidTr="008C4C44">
        <w:trPr>
          <w:cantSplit/>
          <w:trHeight w:val="531"/>
        </w:trPr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CCDF" w14:textId="456432E5" w:rsidR="00031C7E" w:rsidRDefault="00031C7E" w:rsidP="00B138C4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令和１１</w:t>
            </w:r>
            <w:r w:rsidRPr="00D47AA8">
              <w:rPr>
                <w:rFonts w:asciiTheme="minorEastAsia" w:hAnsiTheme="minorEastAsia" w:hint="eastAsia"/>
                <w:sz w:val="22"/>
              </w:rPr>
              <w:t>年度委託料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269B1" w14:textId="77777777" w:rsidR="00031C7E" w:rsidRPr="00D47AA8" w:rsidRDefault="00031C7E" w:rsidP="00C82845">
            <w:pPr>
              <w:pStyle w:val="a3"/>
              <w:wordWrap/>
              <w:spacing w:line="360" w:lineRule="exact"/>
              <w:ind w:right="105"/>
              <w:jc w:val="right"/>
              <w:rPr>
                <w:rFonts w:asciiTheme="minorEastAsia" w:eastAsiaTheme="minorEastAsia" w:hAnsiTheme="minorEastAsia"/>
                <w:spacing w:val="-5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3D8D9C" w14:textId="77777777" w:rsidR="00031C7E" w:rsidRPr="00D47AA8" w:rsidRDefault="00031C7E" w:rsidP="00405BF2">
            <w:pPr>
              <w:pStyle w:val="a3"/>
              <w:wordWrap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82845" w:rsidRPr="00D47AA8" w14:paraId="69C0FBFA" w14:textId="77777777" w:rsidTr="008C4C44">
        <w:trPr>
          <w:cantSplit/>
          <w:trHeight w:val="531"/>
        </w:trPr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E87D2" w14:textId="77777777" w:rsidR="00C82845" w:rsidRPr="00D47AA8" w:rsidRDefault="00C82845" w:rsidP="00C8284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D47AA8">
              <w:rPr>
                <w:rFonts w:asciiTheme="minorEastAsia" w:hAnsiTheme="minorEastAsia" w:hint="eastAsia"/>
                <w:sz w:val="22"/>
              </w:rPr>
              <w:t xml:space="preserve">合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47AA8">
              <w:rPr>
                <w:rFonts w:asciiTheme="minorEastAsia" w:hAnsiTheme="minorEastAsia" w:hint="eastAsia"/>
                <w:sz w:val="22"/>
              </w:rPr>
              <w:t xml:space="preserve">　計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DD7507" w14:textId="77777777" w:rsidR="00C82845" w:rsidRPr="00D47AA8" w:rsidRDefault="00C82845" w:rsidP="00C82845">
            <w:pPr>
              <w:pStyle w:val="a3"/>
              <w:wordWrap/>
              <w:spacing w:line="360" w:lineRule="exact"/>
              <w:ind w:right="105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7AA8">
              <w:rPr>
                <w:rFonts w:asciiTheme="minorEastAsia" w:eastAsiaTheme="minorEastAsia" w:hAnsiTheme="minorEastAsia" w:hint="eastAsia"/>
                <w:spacing w:val="-5"/>
                <w:sz w:val="22"/>
                <w:szCs w:val="22"/>
              </w:rPr>
              <w:t>円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0DF8369" w14:textId="77777777" w:rsidR="00C82845" w:rsidRPr="00D47AA8" w:rsidRDefault="00C82845" w:rsidP="00405BF2">
            <w:pPr>
              <w:pStyle w:val="a3"/>
              <w:wordWrap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B8FA5CD" w14:textId="77777777" w:rsidR="009B22BD" w:rsidRPr="00D47AA8" w:rsidRDefault="009B22BD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40D8663D" w14:textId="77777777" w:rsidR="009B22BD" w:rsidRPr="00D47AA8" w:rsidRDefault="009B22BD" w:rsidP="00C82845">
      <w:pPr>
        <w:pStyle w:val="a3"/>
        <w:wordWrap/>
        <w:spacing w:line="360" w:lineRule="exact"/>
        <w:ind w:firstLineChars="150" w:firstLine="330"/>
        <w:rPr>
          <w:rFonts w:asciiTheme="minorEastAsia" w:eastAsiaTheme="minorEastAsia" w:hAnsiTheme="minorEastAsia" w:cs="Times New Roman"/>
          <w:sz w:val="22"/>
          <w:szCs w:val="22"/>
        </w:rPr>
      </w:pPr>
      <w:r w:rsidRPr="00D47AA8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="002E46F9" w:rsidRPr="00D47AA8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※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見積金額はアラビア数字で記入し、頭数字の前に￥を付してください。</w:t>
      </w:r>
      <w:r w:rsidRPr="00D47AA8">
        <w:rPr>
          <w:rFonts w:asciiTheme="minorEastAsia" w:eastAsiaTheme="minorEastAsia" w:hAnsiTheme="minorEastAsia" w:cs="Times New Roman"/>
          <w:sz w:val="22"/>
          <w:szCs w:val="22"/>
        </w:rPr>
        <w:t xml:space="preserve">  </w:t>
      </w:r>
    </w:p>
    <w:p w14:paraId="48D717EA" w14:textId="77777777" w:rsidR="009E51C4" w:rsidRPr="00D47AA8" w:rsidRDefault="00C82845" w:rsidP="00405BF2">
      <w:pPr>
        <w:pStyle w:val="a3"/>
        <w:wordWrap/>
        <w:spacing w:line="360" w:lineRule="exact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   </w:t>
      </w:r>
      <w:r w:rsidRPr="00D47AA8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Pr="00D47AA8">
        <w:rPr>
          <w:rFonts w:asciiTheme="minorEastAsia" w:eastAsiaTheme="minorEastAsia" w:hAnsiTheme="minorEastAsia" w:cs="Times New Roman" w:hint="eastAsia"/>
          <w:sz w:val="22"/>
          <w:szCs w:val="22"/>
        </w:rPr>
        <w:t xml:space="preserve">※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見積金額は</w:t>
      </w:r>
      <w:r w:rsidR="009771BA">
        <w:rPr>
          <w:rFonts w:asciiTheme="minorEastAsia" w:eastAsiaTheme="minorEastAsia" w:hAnsiTheme="minorEastAsia" w:hint="eastAsia"/>
          <w:sz w:val="22"/>
          <w:szCs w:val="22"/>
        </w:rPr>
        <w:t>消費税及び地方特別消費税を含まない金額としてください。</w:t>
      </w:r>
    </w:p>
    <w:p w14:paraId="7EBD391B" w14:textId="77777777" w:rsidR="004369E0" w:rsidRDefault="004369E0" w:rsidP="00DF214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C44BD7D" w14:textId="09B574C1" w:rsidR="00DF214A" w:rsidRPr="00D47AA8" w:rsidRDefault="00DF214A" w:rsidP="00DF214A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</w:t>
      </w:r>
      <w:r w:rsidR="00031C7E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342647D7" w14:textId="77777777" w:rsidR="005F3F57" w:rsidRPr="00D47AA8" w:rsidRDefault="005F3F57" w:rsidP="00405BF2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B9EDE5E" w14:textId="77777777" w:rsidR="005F3F57" w:rsidRPr="00D47AA8" w:rsidRDefault="005F3F57" w:rsidP="00405BF2">
      <w:pPr>
        <w:spacing w:line="360" w:lineRule="exact"/>
        <w:rPr>
          <w:rFonts w:asciiTheme="minorEastAsia" w:hAnsiTheme="minorEastAsia"/>
          <w:sz w:val="22"/>
        </w:rPr>
      </w:pPr>
    </w:p>
    <w:p w14:paraId="58C59F21" w14:textId="77777777" w:rsidR="005F3F57" w:rsidRDefault="00F86817" w:rsidP="00405BF2">
      <w:pPr>
        <w:spacing w:line="360" w:lineRule="exact"/>
        <w:jc w:val="center"/>
        <w:rPr>
          <w:rFonts w:asciiTheme="minorEastAsia" w:hAnsiTheme="minorEastAsia"/>
          <w:sz w:val="26"/>
          <w:szCs w:val="26"/>
        </w:rPr>
      </w:pPr>
      <w:r w:rsidRPr="009771BA">
        <w:rPr>
          <w:rFonts w:asciiTheme="minorEastAsia" w:hAnsiTheme="minorEastAsia" w:hint="eastAsia"/>
          <w:sz w:val="26"/>
          <w:szCs w:val="26"/>
        </w:rPr>
        <w:t>応</w:t>
      </w:r>
      <w:r w:rsidR="00A6016F" w:rsidRPr="009771BA">
        <w:rPr>
          <w:rFonts w:asciiTheme="minorEastAsia" w:hAnsiTheme="minorEastAsia" w:hint="eastAsia"/>
          <w:sz w:val="26"/>
          <w:szCs w:val="26"/>
        </w:rPr>
        <w:t xml:space="preserve"> </w:t>
      </w:r>
      <w:r w:rsidR="009771BA">
        <w:rPr>
          <w:rFonts w:asciiTheme="minorEastAsia" w:hAnsiTheme="minorEastAsia" w:hint="eastAsia"/>
          <w:sz w:val="26"/>
          <w:szCs w:val="26"/>
        </w:rPr>
        <w:t xml:space="preserve">　　</w:t>
      </w:r>
      <w:r w:rsidRPr="009771BA">
        <w:rPr>
          <w:rFonts w:asciiTheme="minorEastAsia" w:hAnsiTheme="minorEastAsia" w:hint="eastAsia"/>
          <w:sz w:val="26"/>
          <w:szCs w:val="26"/>
        </w:rPr>
        <w:t>募</w:t>
      </w:r>
      <w:r w:rsidR="00A6016F" w:rsidRPr="009771BA">
        <w:rPr>
          <w:rFonts w:asciiTheme="minorEastAsia" w:hAnsiTheme="minorEastAsia" w:hint="eastAsia"/>
          <w:sz w:val="26"/>
          <w:szCs w:val="26"/>
        </w:rPr>
        <w:t xml:space="preserve"> </w:t>
      </w:r>
      <w:r w:rsidR="009771BA">
        <w:rPr>
          <w:rFonts w:asciiTheme="minorEastAsia" w:hAnsiTheme="minorEastAsia" w:hint="eastAsia"/>
          <w:sz w:val="26"/>
          <w:szCs w:val="26"/>
        </w:rPr>
        <w:t xml:space="preserve">　　</w:t>
      </w:r>
      <w:r w:rsidR="005F3F57" w:rsidRPr="009771BA">
        <w:rPr>
          <w:rFonts w:asciiTheme="minorEastAsia" w:hAnsiTheme="minorEastAsia" w:hint="eastAsia"/>
          <w:sz w:val="26"/>
          <w:szCs w:val="26"/>
        </w:rPr>
        <w:t>辞</w:t>
      </w:r>
      <w:r w:rsidR="00A6016F" w:rsidRPr="009771BA">
        <w:rPr>
          <w:rFonts w:asciiTheme="minorEastAsia" w:hAnsiTheme="minorEastAsia" w:hint="eastAsia"/>
          <w:sz w:val="26"/>
          <w:szCs w:val="26"/>
        </w:rPr>
        <w:t xml:space="preserve"> </w:t>
      </w:r>
      <w:r w:rsidR="009771BA">
        <w:rPr>
          <w:rFonts w:asciiTheme="minorEastAsia" w:hAnsiTheme="minorEastAsia" w:hint="eastAsia"/>
          <w:sz w:val="26"/>
          <w:szCs w:val="26"/>
        </w:rPr>
        <w:t xml:space="preserve">　　</w:t>
      </w:r>
      <w:r w:rsidR="005F3F57" w:rsidRPr="009771BA">
        <w:rPr>
          <w:rFonts w:asciiTheme="minorEastAsia" w:hAnsiTheme="minorEastAsia" w:hint="eastAsia"/>
          <w:sz w:val="26"/>
          <w:szCs w:val="26"/>
        </w:rPr>
        <w:t>退</w:t>
      </w:r>
      <w:r w:rsidR="00A6016F" w:rsidRPr="009771BA">
        <w:rPr>
          <w:rFonts w:asciiTheme="minorEastAsia" w:hAnsiTheme="minorEastAsia" w:hint="eastAsia"/>
          <w:sz w:val="26"/>
          <w:szCs w:val="26"/>
        </w:rPr>
        <w:t xml:space="preserve"> </w:t>
      </w:r>
      <w:r w:rsidR="009771BA">
        <w:rPr>
          <w:rFonts w:asciiTheme="minorEastAsia" w:hAnsiTheme="minorEastAsia" w:hint="eastAsia"/>
          <w:sz w:val="26"/>
          <w:szCs w:val="26"/>
        </w:rPr>
        <w:t xml:space="preserve">　　</w:t>
      </w:r>
      <w:r w:rsidR="005F3F57" w:rsidRPr="009771BA">
        <w:rPr>
          <w:rFonts w:asciiTheme="minorEastAsia" w:hAnsiTheme="minorEastAsia" w:hint="eastAsia"/>
          <w:sz w:val="26"/>
          <w:szCs w:val="26"/>
        </w:rPr>
        <w:t>届</w:t>
      </w:r>
    </w:p>
    <w:p w14:paraId="30768CCE" w14:textId="77777777" w:rsidR="009771BA" w:rsidRPr="009771BA" w:rsidRDefault="009771BA" w:rsidP="00405BF2">
      <w:pPr>
        <w:spacing w:line="360" w:lineRule="exact"/>
        <w:jc w:val="center"/>
        <w:rPr>
          <w:rFonts w:asciiTheme="minorEastAsia" w:hAnsiTheme="minorEastAsia"/>
          <w:sz w:val="26"/>
          <w:szCs w:val="26"/>
        </w:rPr>
      </w:pPr>
    </w:p>
    <w:p w14:paraId="4F04902E" w14:textId="77777777" w:rsidR="005F3F57" w:rsidRPr="00D47AA8" w:rsidRDefault="005F3F57" w:rsidP="00405BF2">
      <w:pPr>
        <w:spacing w:line="360" w:lineRule="exact"/>
        <w:ind w:firstLineChars="3100" w:firstLine="6820"/>
        <w:rPr>
          <w:rFonts w:asciiTheme="minorEastAsia" w:hAnsiTheme="minorEastAsia"/>
          <w:sz w:val="22"/>
        </w:rPr>
      </w:pPr>
    </w:p>
    <w:p w14:paraId="7D1C0A47" w14:textId="77777777" w:rsidR="005F3F57" w:rsidRPr="00D47AA8" w:rsidRDefault="0029314B" w:rsidP="009771BA">
      <w:pPr>
        <w:spacing w:line="360" w:lineRule="exact"/>
        <w:ind w:firstLineChars="3000" w:firstLine="66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771BA">
        <w:rPr>
          <w:rFonts w:asciiTheme="minorEastAsia" w:hAnsiTheme="minorEastAsia" w:hint="eastAsia"/>
          <w:sz w:val="22"/>
        </w:rPr>
        <w:t xml:space="preserve">　　</w:t>
      </w:r>
      <w:r w:rsidR="005F3F57" w:rsidRPr="00D47AA8">
        <w:rPr>
          <w:rFonts w:asciiTheme="minorEastAsia" w:hAnsiTheme="minorEastAsia" w:hint="eastAsia"/>
          <w:sz w:val="22"/>
        </w:rPr>
        <w:t>年　　月　　日</w:t>
      </w:r>
    </w:p>
    <w:p w14:paraId="37C33044" w14:textId="77777777" w:rsidR="005F3F57" w:rsidRPr="00D47AA8" w:rsidRDefault="005F3F57" w:rsidP="00405BF2">
      <w:pPr>
        <w:spacing w:line="360" w:lineRule="exact"/>
        <w:ind w:firstLineChars="3100" w:firstLine="6820"/>
        <w:rPr>
          <w:rFonts w:asciiTheme="minorEastAsia" w:hAnsiTheme="minorEastAsia"/>
          <w:sz w:val="22"/>
        </w:rPr>
      </w:pPr>
    </w:p>
    <w:p w14:paraId="1153B0AC" w14:textId="6DE0563B" w:rsidR="00D70211" w:rsidRPr="00903B32" w:rsidRDefault="00031C7E" w:rsidP="009771BA">
      <w:pPr>
        <w:pStyle w:val="a3"/>
        <w:wordWrap/>
        <w:spacing w:line="3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z w:val="22"/>
          <w:szCs w:val="22"/>
        </w:rPr>
        <w:t>上野村</w:t>
      </w:r>
      <w:bookmarkStart w:id="9" w:name="_GoBack"/>
      <w:r w:rsidR="0029314B" w:rsidRPr="00903B32">
        <w:rPr>
          <w:rFonts w:ascii="ＭＳ 明朝" w:hAnsi="ＭＳ 明朝" w:hint="eastAsia"/>
          <w:color w:val="000000" w:themeColor="text1"/>
          <w:sz w:val="22"/>
          <w:szCs w:val="22"/>
        </w:rPr>
        <w:t xml:space="preserve">長　</w:t>
      </w:r>
      <w:r w:rsidR="00AE59D4" w:rsidRPr="00903B32">
        <w:rPr>
          <w:rFonts w:ascii="ＭＳ 明朝" w:hAnsi="ＭＳ 明朝" w:hint="eastAsia"/>
          <w:color w:val="000000" w:themeColor="text1"/>
          <w:sz w:val="22"/>
          <w:szCs w:val="22"/>
        </w:rPr>
        <w:t>黒澤　八</w:t>
      </w:r>
      <w:r w:rsidR="00AE2762" w:rsidRPr="00903B32">
        <w:rPr>
          <w:rFonts w:ascii="ＭＳ 明朝" w:hAnsi="ＭＳ 明朝" w:hint="eastAsia"/>
          <w:color w:val="000000" w:themeColor="text1"/>
          <w:sz w:val="22"/>
          <w:szCs w:val="22"/>
        </w:rPr>
        <w:t>郎</w:t>
      </w:r>
      <w:r w:rsidR="00AE59D4" w:rsidRPr="00903B32">
        <w:rPr>
          <w:rFonts w:ascii="ＭＳ 明朝" w:hAnsi="ＭＳ 明朝" w:hint="eastAsia"/>
          <w:color w:val="000000" w:themeColor="text1"/>
          <w:sz w:val="22"/>
          <w:szCs w:val="22"/>
        </w:rPr>
        <w:t xml:space="preserve">　様</w:t>
      </w:r>
    </w:p>
    <w:bookmarkEnd w:id="9"/>
    <w:p w14:paraId="52AD60AB" w14:textId="77777777" w:rsidR="00D70211" w:rsidRPr="00D47AA8" w:rsidRDefault="00D70211" w:rsidP="00405BF2">
      <w:pPr>
        <w:spacing w:line="360" w:lineRule="exact"/>
        <w:rPr>
          <w:rFonts w:asciiTheme="minorEastAsia" w:hAnsiTheme="minorEastAsia"/>
          <w:sz w:val="22"/>
        </w:rPr>
      </w:pPr>
    </w:p>
    <w:p w14:paraId="60626413" w14:textId="77777777" w:rsidR="009771BA" w:rsidRPr="00D47AA8" w:rsidRDefault="009771BA" w:rsidP="009771BA">
      <w:pPr>
        <w:pStyle w:val="a3"/>
        <w:wordWrap/>
        <w:spacing w:line="360" w:lineRule="exact"/>
        <w:ind w:firstLineChars="2500" w:firstLine="5500"/>
        <w:rPr>
          <w:sz w:val="22"/>
          <w:szCs w:val="22"/>
        </w:rPr>
      </w:pPr>
      <w:r w:rsidRPr="00D47AA8">
        <w:rPr>
          <w:rFonts w:ascii="ＭＳ 明朝" w:hAnsi="ＭＳ 明朝" w:hint="eastAsia"/>
          <w:sz w:val="22"/>
          <w:szCs w:val="22"/>
        </w:rPr>
        <w:t>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D47AA8">
        <w:rPr>
          <w:rFonts w:ascii="ＭＳ 明朝" w:hAnsi="ＭＳ 明朝" w:hint="eastAsia"/>
          <w:sz w:val="22"/>
          <w:szCs w:val="22"/>
        </w:rPr>
        <w:t>在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D47AA8">
        <w:rPr>
          <w:rFonts w:ascii="ＭＳ 明朝" w:hAnsi="ＭＳ 明朝" w:hint="eastAsia"/>
          <w:sz w:val="22"/>
          <w:szCs w:val="22"/>
        </w:rPr>
        <w:t>地</w:t>
      </w:r>
    </w:p>
    <w:p w14:paraId="39A61295" w14:textId="77777777" w:rsidR="009771BA" w:rsidRPr="00D47AA8" w:rsidRDefault="009771BA" w:rsidP="009771BA">
      <w:pPr>
        <w:pStyle w:val="a3"/>
        <w:wordWrap/>
        <w:spacing w:line="360" w:lineRule="exact"/>
        <w:ind w:firstLineChars="2500" w:firstLine="5500"/>
        <w:rPr>
          <w:sz w:val="22"/>
          <w:szCs w:val="22"/>
        </w:rPr>
      </w:pPr>
      <w:r w:rsidRPr="00D47AA8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D47AA8">
        <w:rPr>
          <w:rFonts w:ascii="ＭＳ 明朝" w:hAnsi="ＭＳ 明朝" w:hint="eastAsia"/>
          <w:sz w:val="22"/>
          <w:szCs w:val="22"/>
        </w:rPr>
        <w:t>称</w:t>
      </w:r>
    </w:p>
    <w:p w14:paraId="3323A443" w14:textId="77777777" w:rsidR="009771BA" w:rsidRPr="00D47AA8" w:rsidRDefault="009771BA" w:rsidP="009771BA">
      <w:pPr>
        <w:pStyle w:val="a3"/>
        <w:wordWrap/>
        <w:spacing w:line="360" w:lineRule="exact"/>
        <w:ind w:firstLineChars="2500" w:firstLine="5500"/>
        <w:rPr>
          <w:sz w:val="22"/>
          <w:szCs w:val="22"/>
        </w:rPr>
      </w:pPr>
      <w:r w:rsidRPr="00D47AA8">
        <w:rPr>
          <w:rFonts w:ascii="ＭＳ 明朝" w:hAnsi="ＭＳ 明朝" w:hint="eastAsia"/>
          <w:sz w:val="22"/>
          <w:szCs w:val="22"/>
        </w:rPr>
        <w:t xml:space="preserve">代表者名　</w:t>
      </w:r>
      <w:r w:rsidRPr="00D47AA8">
        <w:rPr>
          <w:rFonts w:eastAsia="Times New Roman" w:cs="Times New Roman"/>
          <w:sz w:val="22"/>
          <w:szCs w:val="22"/>
        </w:rPr>
        <w:t xml:space="preserve">                        </w:t>
      </w:r>
      <w:r w:rsidRPr="00D47AA8">
        <w:rPr>
          <w:rFonts w:ascii="ＭＳ 明朝" w:hAnsi="ＭＳ 明朝" w:hint="eastAsia"/>
          <w:sz w:val="22"/>
          <w:szCs w:val="22"/>
        </w:rPr>
        <w:t>印</w:t>
      </w:r>
    </w:p>
    <w:p w14:paraId="796178C6" w14:textId="77777777" w:rsidR="005F3F57" w:rsidRPr="00D47AA8" w:rsidRDefault="005F3F57" w:rsidP="00405BF2">
      <w:pPr>
        <w:spacing w:line="360" w:lineRule="exact"/>
        <w:rPr>
          <w:rFonts w:asciiTheme="minorEastAsia" w:hAnsiTheme="minorEastAsia"/>
          <w:sz w:val="22"/>
        </w:rPr>
      </w:pPr>
    </w:p>
    <w:p w14:paraId="2B634D5A" w14:textId="1F7ECF39" w:rsidR="005F3F57" w:rsidRPr="00D47AA8" w:rsidRDefault="00031C7E" w:rsidP="009B31D4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cs="ＤＦ平成ゴシック体W5" w:hint="eastAsia"/>
          <w:sz w:val="22"/>
        </w:rPr>
        <w:t>上野村</w:t>
      </w:r>
      <w:r w:rsidR="008F2D47" w:rsidRPr="00D47AA8">
        <w:rPr>
          <w:rFonts w:asciiTheme="minorEastAsia" w:hAnsiTheme="minorEastAsia" w:cs="ＤＦ平成ゴシック体W5" w:hint="eastAsia"/>
          <w:sz w:val="22"/>
        </w:rPr>
        <w:t>学校給食センター調理業務</w:t>
      </w:r>
      <w:r w:rsidR="008F2D47">
        <w:rPr>
          <w:rFonts w:asciiTheme="minorEastAsia" w:hAnsiTheme="minorEastAsia" w:cs="ＤＦ平成ゴシック体W5" w:hint="eastAsia"/>
          <w:sz w:val="22"/>
        </w:rPr>
        <w:t>委託</w:t>
      </w:r>
      <w:r w:rsidR="00F037E9">
        <w:rPr>
          <w:rFonts w:asciiTheme="minorEastAsia" w:hAnsiTheme="minorEastAsia" w:hint="eastAsia"/>
          <w:sz w:val="22"/>
        </w:rPr>
        <w:t>に</w:t>
      </w:r>
      <w:r w:rsidR="009771BA">
        <w:rPr>
          <w:rFonts w:asciiTheme="minorEastAsia" w:hAnsiTheme="minorEastAsia" w:hint="eastAsia"/>
          <w:sz w:val="22"/>
        </w:rPr>
        <w:t>応募</w:t>
      </w:r>
      <w:r w:rsidR="00F037E9">
        <w:rPr>
          <w:rFonts w:asciiTheme="minorEastAsia" w:hAnsiTheme="minorEastAsia" w:hint="eastAsia"/>
          <w:sz w:val="22"/>
        </w:rPr>
        <w:t>致しましたが</w:t>
      </w:r>
      <w:r w:rsidR="005F3F57" w:rsidRPr="00D47AA8">
        <w:rPr>
          <w:rFonts w:asciiTheme="minorEastAsia" w:hAnsiTheme="minorEastAsia" w:hint="eastAsia"/>
          <w:sz w:val="22"/>
        </w:rPr>
        <w:t>辞退</w:t>
      </w:r>
      <w:r w:rsidR="00F037E9">
        <w:rPr>
          <w:rFonts w:asciiTheme="minorEastAsia" w:hAnsiTheme="minorEastAsia" w:hint="eastAsia"/>
          <w:sz w:val="22"/>
        </w:rPr>
        <w:t>致します</w:t>
      </w:r>
      <w:r w:rsidR="005F3F57" w:rsidRPr="00D47AA8">
        <w:rPr>
          <w:rFonts w:asciiTheme="minorEastAsia" w:hAnsiTheme="minorEastAsia" w:hint="eastAsia"/>
          <w:sz w:val="22"/>
        </w:rPr>
        <w:t>。</w:t>
      </w:r>
    </w:p>
    <w:p w14:paraId="1B9B2E45" w14:textId="77777777" w:rsidR="005F3F57" w:rsidRPr="008F2D47" w:rsidRDefault="005F3F57" w:rsidP="00405BF2">
      <w:pPr>
        <w:spacing w:line="360" w:lineRule="exact"/>
        <w:rPr>
          <w:rFonts w:asciiTheme="minorEastAsia" w:hAnsiTheme="minorEastAsia"/>
          <w:sz w:val="22"/>
        </w:rPr>
      </w:pPr>
    </w:p>
    <w:p w14:paraId="2B4AC5DD" w14:textId="77777777" w:rsidR="005F3F57" w:rsidRDefault="005F3F57" w:rsidP="00405BF2">
      <w:pPr>
        <w:spacing w:line="360" w:lineRule="exact"/>
        <w:rPr>
          <w:rFonts w:asciiTheme="minorEastAsia" w:hAnsiTheme="minorEastAsia"/>
          <w:sz w:val="22"/>
        </w:rPr>
      </w:pPr>
    </w:p>
    <w:p w14:paraId="6E957CFC" w14:textId="77777777" w:rsidR="009B31D4" w:rsidRDefault="009B31D4" w:rsidP="00405BF2">
      <w:pPr>
        <w:spacing w:line="360" w:lineRule="exact"/>
        <w:rPr>
          <w:rFonts w:asciiTheme="minorEastAsia" w:hAnsiTheme="minorEastAsia"/>
          <w:sz w:val="22"/>
        </w:rPr>
      </w:pPr>
    </w:p>
    <w:p w14:paraId="77E8B73F" w14:textId="77777777" w:rsidR="009B31D4" w:rsidRDefault="009B31D4" w:rsidP="00405BF2">
      <w:pPr>
        <w:spacing w:line="360" w:lineRule="exact"/>
        <w:rPr>
          <w:rFonts w:asciiTheme="minorEastAsia" w:hAnsiTheme="minorEastAsia"/>
          <w:sz w:val="22"/>
        </w:rPr>
      </w:pPr>
    </w:p>
    <w:p w14:paraId="35CAD4B6" w14:textId="77777777" w:rsidR="009B31D4" w:rsidRDefault="009B31D4" w:rsidP="00405BF2">
      <w:pPr>
        <w:spacing w:line="360" w:lineRule="exact"/>
        <w:rPr>
          <w:rFonts w:asciiTheme="minorEastAsia" w:hAnsiTheme="minorEastAsia"/>
          <w:sz w:val="22"/>
        </w:rPr>
      </w:pPr>
    </w:p>
    <w:p w14:paraId="414F2874" w14:textId="77777777" w:rsidR="009B31D4" w:rsidRDefault="009B31D4" w:rsidP="00405BF2">
      <w:pPr>
        <w:spacing w:line="360" w:lineRule="exact"/>
        <w:rPr>
          <w:rFonts w:asciiTheme="minorEastAsia" w:hAnsiTheme="minorEastAsia"/>
          <w:sz w:val="22"/>
        </w:rPr>
      </w:pPr>
    </w:p>
    <w:p w14:paraId="14CFB7EB" w14:textId="77777777" w:rsidR="009B31D4" w:rsidRDefault="009B31D4" w:rsidP="00405BF2">
      <w:pPr>
        <w:spacing w:line="360" w:lineRule="exact"/>
        <w:rPr>
          <w:rFonts w:asciiTheme="minorEastAsia" w:hAnsiTheme="minorEastAsia"/>
          <w:sz w:val="22"/>
        </w:rPr>
      </w:pPr>
    </w:p>
    <w:p w14:paraId="7FCF7AAC" w14:textId="77777777" w:rsidR="009B31D4" w:rsidRDefault="009B31D4" w:rsidP="00405BF2">
      <w:pPr>
        <w:spacing w:line="360" w:lineRule="exact"/>
        <w:rPr>
          <w:rFonts w:asciiTheme="minorEastAsia" w:hAnsiTheme="minorEastAsia"/>
          <w:sz w:val="22"/>
        </w:rPr>
      </w:pPr>
    </w:p>
    <w:p w14:paraId="55A2238D" w14:textId="77777777" w:rsidR="009B31D4" w:rsidRDefault="009B31D4" w:rsidP="00405BF2">
      <w:pPr>
        <w:spacing w:line="360" w:lineRule="exact"/>
        <w:rPr>
          <w:rFonts w:asciiTheme="minorEastAsia" w:hAnsiTheme="minorEastAsia"/>
          <w:sz w:val="22"/>
        </w:rPr>
      </w:pPr>
    </w:p>
    <w:p w14:paraId="483AB6DB" w14:textId="77777777" w:rsidR="009B31D4" w:rsidRDefault="009B31D4" w:rsidP="00405BF2">
      <w:pPr>
        <w:spacing w:line="360" w:lineRule="exact"/>
        <w:rPr>
          <w:rFonts w:asciiTheme="minorEastAsia" w:hAnsiTheme="minorEastAsia"/>
          <w:sz w:val="22"/>
        </w:rPr>
      </w:pPr>
    </w:p>
    <w:p w14:paraId="0F85D936" w14:textId="77777777" w:rsidR="009B31D4" w:rsidRDefault="009B31D4" w:rsidP="00405BF2">
      <w:pPr>
        <w:spacing w:line="360" w:lineRule="exact"/>
        <w:rPr>
          <w:rFonts w:asciiTheme="minorEastAsia" w:hAnsiTheme="minorEastAsia"/>
          <w:sz w:val="22"/>
        </w:rPr>
      </w:pPr>
    </w:p>
    <w:p w14:paraId="1CEAA471" w14:textId="77777777" w:rsidR="009B31D4" w:rsidRDefault="009B31D4" w:rsidP="00405BF2">
      <w:pPr>
        <w:spacing w:line="360" w:lineRule="exact"/>
        <w:rPr>
          <w:rFonts w:asciiTheme="minorEastAsia" w:hAnsiTheme="minorEastAsia"/>
          <w:sz w:val="22"/>
        </w:rPr>
      </w:pPr>
    </w:p>
    <w:p w14:paraId="70B342E3" w14:textId="77777777" w:rsidR="009B31D4" w:rsidRPr="00D47AA8" w:rsidRDefault="009B31D4" w:rsidP="00405BF2">
      <w:pPr>
        <w:spacing w:line="360" w:lineRule="exact"/>
        <w:rPr>
          <w:rFonts w:asciiTheme="minorEastAsia" w:hAnsiTheme="minorEastAsia"/>
          <w:sz w:val="22"/>
        </w:rPr>
      </w:pPr>
    </w:p>
    <w:p w14:paraId="2819F561" w14:textId="77777777" w:rsidR="009B31D4" w:rsidRPr="00D47AA8" w:rsidRDefault="009B31D4" w:rsidP="001C6CB1">
      <w:pPr>
        <w:pStyle w:val="a3"/>
        <w:wordWrap/>
        <w:spacing w:line="360" w:lineRule="exact"/>
        <w:ind w:firstLineChars="1900" w:firstLine="418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担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当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者</w:t>
      </w:r>
    </w:p>
    <w:p w14:paraId="06E747E8" w14:textId="77777777" w:rsidR="009B31D4" w:rsidRPr="00D47AA8" w:rsidRDefault="009B31D4" w:rsidP="001C6CB1">
      <w:pPr>
        <w:pStyle w:val="a3"/>
        <w:wordWrap/>
        <w:spacing w:line="360" w:lineRule="exact"/>
        <w:ind w:firstLineChars="1900" w:firstLine="418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連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>絡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D47AA8">
        <w:rPr>
          <w:rFonts w:asciiTheme="minorEastAsia" w:eastAsiaTheme="minorEastAsia" w:hAnsiTheme="minorEastAsia" w:hint="eastAsia"/>
          <w:sz w:val="22"/>
          <w:szCs w:val="22"/>
        </w:rPr>
        <w:t xml:space="preserve">先　　</w:t>
      </w:r>
    </w:p>
    <w:p w14:paraId="71BE5590" w14:textId="77777777" w:rsidR="009B31D4" w:rsidRPr="00D47AA8" w:rsidRDefault="009B31D4" w:rsidP="001C6CB1">
      <w:pPr>
        <w:pStyle w:val="a3"/>
        <w:wordWrap/>
        <w:spacing w:line="360" w:lineRule="exact"/>
        <w:ind w:firstLineChars="1900" w:firstLine="418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電　  話</w:t>
      </w:r>
    </w:p>
    <w:p w14:paraId="2DE55DB0" w14:textId="77777777" w:rsidR="009B31D4" w:rsidRPr="00D47AA8" w:rsidRDefault="009B31D4" w:rsidP="001C6CB1">
      <w:pPr>
        <w:pStyle w:val="a3"/>
        <w:wordWrap/>
        <w:spacing w:line="360" w:lineRule="exact"/>
        <w:ind w:firstLineChars="1900" w:firstLine="418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Ｆ Ａ Ｘ</w:t>
      </w:r>
    </w:p>
    <w:p w14:paraId="534803D3" w14:textId="77777777" w:rsidR="009B31D4" w:rsidRDefault="009B31D4" w:rsidP="001C6CB1">
      <w:pPr>
        <w:pStyle w:val="a3"/>
        <w:wordWrap/>
        <w:spacing w:line="360" w:lineRule="exact"/>
        <w:ind w:firstLineChars="1900" w:firstLine="4180"/>
        <w:jc w:val="left"/>
        <w:rPr>
          <w:rFonts w:asciiTheme="minorEastAsia" w:eastAsiaTheme="minorEastAsia" w:hAnsiTheme="minorEastAsia"/>
          <w:sz w:val="22"/>
          <w:szCs w:val="22"/>
        </w:rPr>
      </w:pPr>
      <w:r w:rsidRPr="00D47AA8">
        <w:rPr>
          <w:rFonts w:asciiTheme="minorEastAsia" w:eastAsiaTheme="minorEastAsia" w:hAnsiTheme="minorEastAsia" w:hint="eastAsia"/>
          <w:sz w:val="22"/>
          <w:szCs w:val="22"/>
        </w:rPr>
        <w:t>Ｅメール</w:t>
      </w:r>
    </w:p>
    <w:p w14:paraId="0CC79C28" w14:textId="77777777" w:rsidR="009B31D4" w:rsidRDefault="009B31D4" w:rsidP="009B31D4">
      <w:pPr>
        <w:pStyle w:val="a3"/>
        <w:wordWrap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60BE7096" w14:textId="77777777" w:rsidR="009E51C4" w:rsidRPr="00D47AA8" w:rsidRDefault="009E51C4" w:rsidP="00405BF2">
      <w:pPr>
        <w:pStyle w:val="a3"/>
        <w:wordWrap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9E51C4" w:rsidRPr="00D47AA8" w:rsidSect="00405BF2">
      <w:pgSz w:w="11906" w:h="16838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78A3A" w14:textId="77777777" w:rsidR="00A717E1" w:rsidRDefault="00A717E1" w:rsidP="00096DF1">
      <w:r>
        <w:separator/>
      </w:r>
    </w:p>
  </w:endnote>
  <w:endnote w:type="continuationSeparator" w:id="0">
    <w:p w14:paraId="074F8E7E" w14:textId="77777777" w:rsidR="00A717E1" w:rsidRDefault="00A717E1" w:rsidP="0009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A6665" w14:textId="77777777" w:rsidR="00A717E1" w:rsidRDefault="00A717E1" w:rsidP="00096DF1">
      <w:r>
        <w:separator/>
      </w:r>
    </w:p>
  </w:footnote>
  <w:footnote w:type="continuationSeparator" w:id="0">
    <w:p w14:paraId="530EDA4F" w14:textId="77777777" w:rsidR="00A717E1" w:rsidRDefault="00A717E1" w:rsidP="0009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E71A1"/>
    <w:multiLevelType w:val="hybridMultilevel"/>
    <w:tmpl w:val="78363802"/>
    <w:lvl w:ilvl="0" w:tplc="465A38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2BD"/>
    <w:rsid w:val="00003DD7"/>
    <w:rsid w:val="0000434D"/>
    <w:rsid w:val="00007D2C"/>
    <w:rsid w:val="00031C7E"/>
    <w:rsid w:val="00040158"/>
    <w:rsid w:val="00042F9B"/>
    <w:rsid w:val="000454DF"/>
    <w:rsid w:val="0004652D"/>
    <w:rsid w:val="00067688"/>
    <w:rsid w:val="000846AC"/>
    <w:rsid w:val="00092B48"/>
    <w:rsid w:val="00096DF1"/>
    <w:rsid w:val="000A48E8"/>
    <w:rsid w:val="000B01E4"/>
    <w:rsid w:val="000B0A7E"/>
    <w:rsid w:val="000C5EED"/>
    <w:rsid w:val="000E01E6"/>
    <w:rsid w:val="000E1B44"/>
    <w:rsid w:val="000E7058"/>
    <w:rsid w:val="001246C4"/>
    <w:rsid w:val="0014135A"/>
    <w:rsid w:val="001416C6"/>
    <w:rsid w:val="00152C7E"/>
    <w:rsid w:val="001647EB"/>
    <w:rsid w:val="00184926"/>
    <w:rsid w:val="00194EB8"/>
    <w:rsid w:val="00195909"/>
    <w:rsid w:val="001A2D5B"/>
    <w:rsid w:val="001B264C"/>
    <w:rsid w:val="001B4408"/>
    <w:rsid w:val="001C6CB1"/>
    <w:rsid w:val="001D0D9E"/>
    <w:rsid w:val="001E359C"/>
    <w:rsid w:val="001E6C77"/>
    <w:rsid w:val="001F2FCF"/>
    <w:rsid w:val="0020315E"/>
    <w:rsid w:val="002042C5"/>
    <w:rsid w:val="00242B2E"/>
    <w:rsid w:val="00255508"/>
    <w:rsid w:val="00271F56"/>
    <w:rsid w:val="00275FA0"/>
    <w:rsid w:val="00281FA3"/>
    <w:rsid w:val="002821D4"/>
    <w:rsid w:val="00284BF0"/>
    <w:rsid w:val="0029314B"/>
    <w:rsid w:val="002B4AB4"/>
    <w:rsid w:val="002D2427"/>
    <w:rsid w:val="002E46F9"/>
    <w:rsid w:val="002F06E2"/>
    <w:rsid w:val="00315298"/>
    <w:rsid w:val="00321E48"/>
    <w:rsid w:val="003317EF"/>
    <w:rsid w:val="003363F8"/>
    <w:rsid w:val="00346BE4"/>
    <w:rsid w:val="0035563A"/>
    <w:rsid w:val="0036468E"/>
    <w:rsid w:val="003910C1"/>
    <w:rsid w:val="003A2C43"/>
    <w:rsid w:val="003A4C86"/>
    <w:rsid w:val="003A4CCD"/>
    <w:rsid w:val="003D1945"/>
    <w:rsid w:val="003E3CE1"/>
    <w:rsid w:val="003F3AA7"/>
    <w:rsid w:val="00405BF2"/>
    <w:rsid w:val="00432DB6"/>
    <w:rsid w:val="00433F2D"/>
    <w:rsid w:val="004369E0"/>
    <w:rsid w:val="00444934"/>
    <w:rsid w:val="00445846"/>
    <w:rsid w:val="00465EBA"/>
    <w:rsid w:val="004668B3"/>
    <w:rsid w:val="0047107F"/>
    <w:rsid w:val="00472BF5"/>
    <w:rsid w:val="004754F3"/>
    <w:rsid w:val="004803C3"/>
    <w:rsid w:val="00480F02"/>
    <w:rsid w:val="00491730"/>
    <w:rsid w:val="00495D79"/>
    <w:rsid w:val="004B0C81"/>
    <w:rsid w:val="004B49E2"/>
    <w:rsid w:val="004D5582"/>
    <w:rsid w:val="004E75BA"/>
    <w:rsid w:val="004F4686"/>
    <w:rsid w:val="00502B27"/>
    <w:rsid w:val="00503D66"/>
    <w:rsid w:val="00532095"/>
    <w:rsid w:val="00537527"/>
    <w:rsid w:val="005553D9"/>
    <w:rsid w:val="005836A7"/>
    <w:rsid w:val="005946EB"/>
    <w:rsid w:val="005A1A40"/>
    <w:rsid w:val="005B15F6"/>
    <w:rsid w:val="005D1FB9"/>
    <w:rsid w:val="005E290F"/>
    <w:rsid w:val="005E518A"/>
    <w:rsid w:val="005E777D"/>
    <w:rsid w:val="005F39D6"/>
    <w:rsid w:val="005F3F57"/>
    <w:rsid w:val="00602111"/>
    <w:rsid w:val="0060481D"/>
    <w:rsid w:val="00613830"/>
    <w:rsid w:val="00614B0D"/>
    <w:rsid w:val="006203AC"/>
    <w:rsid w:val="00622172"/>
    <w:rsid w:val="0062511D"/>
    <w:rsid w:val="006437FC"/>
    <w:rsid w:val="00646AFD"/>
    <w:rsid w:val="00650974"/>
    <w:rsid w:val="0065471E"/>
    <w:rsid w:val="00656301"/>
    <w:rsid w:val="00671780"/>
    <w:rsid w:val="00672A20"/>
    <w:rsid w:val="00680173"/>
    <w:rsid w:val="00682B2A"/>
    <w:rsid w:val="006A61D8"/>
    <w:rsid w:val="006C0175"/>
    <w:rsid w:val="006E6B2A"/>
    <w:rsid w:val="00734D45"/>
    <w:rsid w:val="00743D72"/>
    <w:rsid w:val="00744619"/>
    <w:rsid w:val="007543AD"/>
    <w:rsid w:val="00755A81"/>
    <w:rsid w:val="00785C02"/>
    <w:rsid w:val="00790AD3"/>
    <w:rsid w:val="007B3C86"/>
    <w:rsid w:val="007C6D15"/>
    <w:rsid w:val="007C7748"/>
    <w:rsid w:val="007C78E9"/>
    <w:rsid w:val="007C7FEF"/>
    <w:rsid w:val="007E6357"/>
    <w:rsid w:val="007F67A2"/>
    <w:rsid w:val="007F6E8F"/>
    <w:rsid w:val="008149AD"/>
    <w:rsid w:val="00814F26"/>
    <w:rsid w:val="008521EF"/>
    <w:rsid w:val="00852C29"/>
    <w:rsid w:val="00855BC6"/>
    <w:rsid w:val="00861708"/>
    <w:rsid w:val="00870218"/>
    <w:rsid w:val="008712EA"/>
    <w:rsid w:val="00874059"/>
    <w:rsid w:val="008839A8"/>
    <w:rsid w:val="00884E19"/>
    <w:rsid w:val="00885E8C"/>
    <w:rsid w:val="00892601"/>
    <w:rsid w:val="008A3621"/>
    <w:rsid w:val="008A7BB4"/>
    <w:rsid w:val="008B55B4"/>
    <w:rsid w:val="008C4C44"/>
    <w:rsid w:val="008D3A8D"/>
    <w:rsid w:val="008D3B3F"/>
    <w:rsid w:val="008E3D7C"/>
    <w:rsid w:val="008E5330"/>
    <w:rsid w:val="008F2D47"/>
    <w:rsid w:val="008F640D"/>
    <w:rsid w:val="00900194"/>
    <w:rsid w:val="00903B32"/>
    <w:rsid w:val="0091048F"/>
    <w:rsid w:val="0091400C"/>
    <w:rsid w:val="00917D99"/>
    <w:rsid w:val="00925285"/>
    <w:rsid w:val="009278DA"/>
    <w:rsid w:val="00930BF8"/>
    <w:rsid w:val="00933726"/>
    <w:rsid w:val="00951AB6"/>
    <w:rsid w:val="009636AA"/>
    <w:rsid w:val="00975C9D"/>
    <w:rsid w:val="009771BA"/>
    <w:rsid w:val="00991CEA"/>
    <w:rsid w:val="009B22BD"/>
    <w:rsid w:val="009B31D4"/>
    <w:rsid w:val="009C1BCA"/>
    <w:rsid w:val="009C5AAF"/>
    <w:rsid w:val="009C6BB1"/>
    <w:rsid w:val="009D026D"/>
    <w:rsid w:val="009E51C4"/>
    <w:rsid w:val="009F331D"/>
    <w:rsid w:val="009F5440"/>
    <w:rsid w:val="00A00B1E"/>
    <w:rsid w:val="00A0385F"/>
    <w:rsid w:val="00A10FC9"/>
    <w:rsid w:val="00A1770D"/>
    <w:rsid w:val="00A23BCF"/>
    <w:rsid w:val="00A36E44"/>
    <w:rsid w:val="00A4481A"/>
    <w:rsid w:val="00A524AA"/>
    <w:rsid w:val="00A551F7"/>
    <w:rsid w:val="00A6016F"/>
    <w:rsid w:val="00A717E1"/>
    <w:rsid w:val="00A80363"/>
    <w:rsid w:val="00A9154E"/>
    <w:rsid w:val="00AA1F6B"/>
    <w:rsid w:val="00AA62A2"/>
    <w:rsid w:val="00AA6D8E"/>
    <w:rsid w:val="00AB6E19"/>
    <w:rsid w:val="00AD5C2D"/>
    <w:rsid w:val="00AE2762"/>
    <w:rsid w:val="00AE4DC0"/>
    <w:rsid w:val="00AE59D4"/>
    <w:rsid w:val="00B12B4D"/>
    <w:rsid w:val="00B138C4"/>
    <w:rsid w:val="00B23E0D"/>
    <w:rsid w:val="00B32FE0"/>
    <w:rsid w:val="00B5401F"/>
    <w:rsid w:val="00B62F43"/>
    <w:rsid w:val="00B829BD"/>
    <w:rsid w:val="00B96DFD"/>
    <w:rsid w:val="00BD6DFA"/>
    <w:rsid w:val="00BE4200"/>
    <w:rsid w:val="00BE5F13"/>
    <w:rsid w:val="00BE7FB6"/>
    <w:rsid w:val="00BF59E6"/>
    <w:rsid w:val="00C04A23"/>
    <w:rsid w:val="00C1219D"/>
    <w:rsid w:val="00C171CB"/>
    <w:rsid w:val="00C23B9D"/>
    <w:rsid w:val="00C3191B"/>
    <w:rsid w:val="00C41B38"/>
    <w:rsid w:val="00C43500"/>
    <w:rsid w:val="00C54059"/>
    <w:rsid w:val="00C54CCB"/>
    <w:rsid w:val="00C81CB3"/>
    <w:rsid w:val="00C82845"/>
    <w:rsid w:val="00C855F4"/>
    <w:rsid w:val="00C859DD"/>
    <w:rsid w:val="00CA4559"/>
    <w:rsid w:val="00CA5E07"/>
    <w:rsid w:val="00CC6A11"/>
    <w:rsid w:val="00CD0090"/>
    <w:rsid w:val="00CE2A45"/>
    <w:rsid w:val="00CF24DC"/>
    <w:rsid w:val="00CF68E0"/>
    <w:rsid w:val="00D04DA8"/>
    <w:rsid w:val="00D12E7C"/>
    <w:rsid w:val="00D138A8"/>
    <w:rsid w:val="00D13E12"/>
    <w:rsid w:val="00D27ABC"/>
    <w:rsid w:val="00D3519E"/>
    <w:rsid w:val="00D47AA8"/>
    <w:rsid w:val="00D70211"/>
    <w:rsid w:val="00DA63C6"/>
    <w:rsid w:val="00DB1288"/>
    <w:rsid w:val="00DC7601"/>
    <w:rsid w:val="00DF214A"/>
    <w:rsid w:val="00DF3501"/>
    <w:rsid w:val="00E02707"/>
    <w:rsid w:val="00E249D9"/>
    <w:rsid w:val="00E32CD9"/>
    <w:rsid w:val="00E350AF"/>
    <w:rsid w:val="00E364C2"/>
    <w:rsid w:val="00E60E6B"/>
    <w:rsid w:val="00E658BC"/>
    <w:rsid w:val="00E96105"/>
    <w:rsid w:val="00EB6284"/>
    <w:rsid w:val="00EC0E2A"/>
    <w:rsid w:val="00F02DF3"/>
    <w:rsid w:val="00F03601"/>
    <w:rsid w:val="00F037E9"/>
    <w:rsid w:val="00F323C0"/>
    <w:rsid w:val="00F33CC4"/>
    <w:rsid w:val="00F534B0"/>
    <w:rsid w:val="00F6206D"/>
    <w:rsid w:val="00F828A8"/>
    <w:rsid w:val="00F86817"/>
    <w:rsid w:val="00F92DC5"/>
    <w:rsid w:val="00F9480A"/>
    <w:rsid w:val="00FE1C49"/>
    <w:rsid w:val="00FE2C86"/>
    <w:rsid w:val="00FE776A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BAA90B"/>
  <w15:docId w15:val="{6A546981-D1E5-4033-A6E9-C9220A36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F59E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96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6DF1"/>
  </w:style>
  <w:style w:type="paragraph" w:styleId="a6">
    <w:name w:val="footer"/>
    <w:basedOn w:val="a"/>
    <w:link w:val="a7"/>
    <w:uiPriority w:val="99"/>
    <w:unhideWhenUsed/>
    <w:rsid w:val="00096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6DF1"/>
  </w:style>
  <w:style w:type="character" w:styleId="a8">
    <w:name w:val="Hyperlink"/>
    <w:basedOn w:val="a0"/>
    <w:uiPriority w:val="99"/>
    <w:unhideWhenUsed/>
    <w:rsid w:val="00096DF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46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6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183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1AA9-F583-4E3F-B989-CDE3D1F4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433</TotalTime>
  <Pages>13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05183</dc:creator>
  <cp:lastModifiedBy>今井 嘉之</cp:lastModifiedBy>
  <cp:revision>89</cp:revision>
  <cp:lastPrinted>2026-04-06T04:32:00Z</cp:lastPrinted>
  <dcterms:created xsi:type="dcterms:W3CDTF">2013-10-21T13:50:00Z</dcterms:created>
  <dcterms:modified xsi:type="dcterms:W3CDTF">2026-04-14T04:07:00Z</dcterms:modified>
</cp:coreProperties>
</file>